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BB" w:rsidRDefault="005114BB" w:rsidP="006135C3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5114BB" w:rsidRDefault="005114BB" w:rsidP="006135C3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5114BB" w:rsidRDefault="005114BB" w:rsidP="006135C3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5114BB" w:rsidRDefault="005114BB" w:rsidP="006135C3">
      <w:pPr>
        <w:autoSpaceDE w:val="0"/>
        <w:autoSpaceDN w:val="0"/>
        <w:adjustRightInd w:val="0"/>
        <w:ind w:firstLine="540"/>
        <w:jc w:val="right"/>
        <w:rPr>
          <w:b/>
        </w:rPr>
      </w:pPr>
      <w:r w:rsidRPr="006135C3">
        <w:rPr>
          <w:b/>
        </w:rPr>
        <w:t>Приложение № 1</w:t>
      </w:r>
      <w:r>
        <w:rPr>
          <w:b/>
        </w:rPr>
        <w:t xml:space="preserve"> </w:t>
      </w:r>
    </w:p>
    <w:p w:rsidR="005114BB" w:rsidRPr="007F3FB6" w:rsidRDefault="005114BB" w:rsidP="006135C3">
      <w:pPr>
        <w:autoSpaceDE w:val="0"/>
        <w:autoSpaceDN w:val="0"/>
        <w:adjustRightInd w:val="0"/>
        <w:ind w:firstLine="540"/>
        <w:jc w:val="right"/>
      </w:pPr>
      <w:r w:rsidRPr="007F3FB6">
        <w:t xml:space="preserve">к Постановлению № </w:t>
      </w:r>
      <w:r w:rsidR="00EF1BEE">
        <w:t>150</w:t>
      </w:r>
      <w:r w:rsidRPr="007F3FB6">
        <w:t xml:space="preserve"> от </w:t>
      </w:r>
      <w:r w:rsidR="0076024A">
        <w:t>2</w:t>
      </w:r>
      <w:r w:rsidR="00EF1BEE">
        <w:t>7</w:t>
      </w:r>
      <w:r w:rsidRPr="007F3FB6">
        <w:t>.12.201</w:t>
      </w:r>
      <w:r w:rsidR="00EF1BEE">
        <w:t>9</w:t>
      </w:r>
      <w:r w:rsidRPr="007F3FB6">
        <w:t xml:space="preserve"> </w:t>
      </w:r>
    </w:p>
    <w:p w:rsidR="005114BB" w:rsidRPr="007F3FB6" w:rsidRDefault="005114BB" w:rsidP="006135C3">
      <w:pPr>
        <w:autoSpaceDE w:val="0"/>
        <w:autoSpaceDN w:val="0"/>
        <w:adjustRightInd w:val="0"/>
        <w:ind w:firstLine="540"/>
        <w:jc w:val="right"/>
      </w:pPr>
      <w:r w:rsidRPr="007F3FB6">
        <w:t>« Об администрировании доходов</w:t>
      </w:r>
    </w:p>
    <w:p w:rsidR="005114BB" w:rsidRPr="007F3FB6" w:rsidRDefault="005114BB" w:rsidP="006135C3">
      <w:pPr>
        <w:autoSpaceDE w:val="0"/>
        <w:autoSpaceDN w:val="0"/>
        <w:adjustRightInd w:val="0"/>
        <w:ind w:firstLine="540"/>
        <w:jc w:val="right"/>
      </w:pPr>
      <w:r w:rsidRPr="007F3FB6">
        <w:t xml:space="preserve"> местного бюджета»</w:t>
      </w:r>
    </w:p>
    <w:p w:rsidR="005114BB" w:rsidRDefault="005114BB" w:rsidP="00E44F4B">
      <w:pPr>
        <w:jc w:val="center"/>
      </w:pPr>
      <w:r>
        <w:t xml:space="preserve">Коды </w:t>
      </w:r>
      <w:proofErr w:type="spellStart"/>
      <w:r>
        <w:t>администрируемых</w:t>
      </w:r>
      <w:proofErr w:type="spellEnd"/>
      <w:r>
        <w:t xml:space="preserve"> поступлений бюджета </w:t>
      </w:r>
    </w:p>
    <w:p w:rsidR="005114BB" w:rsidRDefault="005114BB" w:rsidP="00E44F4B">
      <w:pPr>
        <w:jc w:val="right"/>
      </w:pPr>
    </w:p>
    <w:tbl>
      <w:tblPr>
        <w:tblW w:w="10064" w:type="dxa"/>
        <w:tblInd w:w="109" w:type="dxa"/>
        <w:tblLayout w:type="fixed"/>
        <w:tblLook w:val="0000"/>
      </w:tblPr>
      <w:tblGrid>
        <w:gridCol w:w="582"/>
        <w:gridCol w:w="1260"/>
        <w:gridCol w:w="2977"/>
        <w:gridCol w:w="5245"/>
      </w:tblGrid>
      <w:tr w:rsidR="005114BB" w:rsidTr="0031475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4BB" w:rsidRDefault="005114BB" w:rsidP="0031475B">
            <w:pPr>
              <w:jc w:val="center"/>
              <w:rPr>
                <w:b/>
                <w:bCs/>
              </w:rPr>
            </w:pPr>
          </w:p>
        </w:tc>
        <w:tc>
          <w:tcPr>
            <w:tcW w:w="9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114BB" w:rsidRDefault="005114BB" w:rsidP="0031475B">
            <w:pPr>
              <w:jc w:val="center"/>
              <w:rPr>
                <w:b/>
                <w:bCs/>
              </w:rPr>
            </w:pPr>
          </w:p>
        </w:tc>
      </w:tr>
      <w:tr w:rsidR="005114BB" w:rsidTr="0031475B">
        <w:trPr>
          <w:trHeight w:val="300"/>
        </w:trPr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1521F6">
              <w:rPr>
                <w:sz w:val="21"/>
                <w:szCs w:val="21"/>
              </w:rPr>
              <w:t>Код бюджетной классификации РФ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BB" w:rsidRPr="001521F6" w:rsidRDefault="005114BB" w:rsidP="0031475B">
            <w:pPr>
              <w:jc w:val="center"/>
              <w:rPr>
                <w:sz w:val="21"/>
                <w:szCs w:val="21"/>
              </w:rPr>
            </w:pPr>
          </w:p>
        </w:tc>
      </w:tr>
      <w:tr w:rsidR="005114BB" w:rsidTr="003147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4BB" w:rsidRDefault="005114BB" w:rsidP="0031475B">
            <w:pPr>
              <w:jc w:val="center"/>
              <w:rPr>
                <w:sz w:val="21"/>
                <w:szCs w:val="21"/>
              </w:rPr>
            </w:pPr>
          </w:p>
          <w:p w:rsidR="005114BB" w:rsidRPr="00D34E47" w:rsidRDefault="005114BB" w:rsidP="003147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34E47">
              <w:rPr>
                <w:sz w:val="21"/>
                <w:szCs w:val="21"/>
              </w:rPr>
              <w:t>Вид, подвид доходов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sz w:val="21"/>
                <w:szCs w:val="21"/>
              </w:rPr>
            </w:pPr>
            <w:r w:rsidRPr="001521F6">
              <w:rPr>
                <w:sz w:val="21"/>
                <w:szCs w:val="21"/>
              </w:rPr>
              <w:t xml:space="preserve">Наименование кода </w:t>
            </w:r>
            <w:proofErr w:type="gramStart"/>
            <w:r w:rsidRPr="001521F6">
              <w:rPr>
                <w:sz w:val="21"/>
                <w:szCs w:val="21"/>
              </w:rPr>
              <w:t>бюджетной</w:t>
            </w:r>
            <w:proofErr w:type="gramEnd"/>
            <w:r w:rsidRPr="001521F6">
              <w:rPr>
                <w:sz w:val="21"/>
                <w:szCs w:val="21"/>
              </w:rPr>
              <w:t xml:space="preserve"> </w:t>
            </w:r>
          </w:p>
          <w:p w:rsidR="005114BB" w:rsidRDefault="005114BB" w:rsidP="0031475B">
            <w:pPr>
              <w:jc w:val="center"/>
            </w:pPr>
            <w:r w:rsidRPr="001521F6">
              <w:rPr>
                <w:sz w:val="21"/>
                <w:szCs w:val="21"/>
              </w:rPr>
              <w:t>классификации Российской Федерации</w:t>
            </w:r>
          </w:p>
        </w:tc>
      </w:tr>
      <w:tr w:rsidR="005114BB" w:rsidTr="00246C24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EE2EFA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FB2969" w:rsidRDefault="005114BB" w:rsidP="00EE2EFA">
            <w:pPr>
              <w:jc w:val="center"/>
            </w:pPr>
            <w:r w:rsidRPr="00FB2969"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E44F4B" w:rsidRDefault="005114BB" w:rsidP="00EE2EFA">
            <w:pPr>
              <w:jc w:val="center"/>
              <w:rPr>
                <w:rFonts w:ascii="Times New Roman CYR" w:hAnsi="Times New Roman CYR" w:cs="Times New Roman CYR"/>
              </w:rPr>
            </w:pPr>
            <w:r w:rsidRPr="00E44F4B">
              <w:t xml:space="preserve">1 08 04020 01 </w:t>
            </w:r>
            <w:r>
              <w:t>1</w:t>
            </w:r>
            <w:r w:rsidRPr="00E44F4B">
              <w:t>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E44F4B" w:rsidRDefault="005114BB" w:rsidP="00246C24">
            <w:pPr>
              <w:rPr>
                <w:rFonts w:ascii="Times New Roman CYR" w:hAnsi="Times New Roman CYR" w:cs="Times New Roman CYR"/>
              </w:rPr>
            </w:pPr>
            <w:r w:rsidRPr="00E44F4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EE2EFA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FB2969" w:rsidRDefault="005114BB" w:rsidP="00EE2EFA">
            <w:pPr>
              <w:jc w:val="center"/>
            </w:pPr>
            <w:r w:rsidRPr="00FB2969"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EE2E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4F4B">
              <w:t xml:space="preserve">1 08 04020 01 </w:t>
            </w:r>
            <w:r>
              <w:t>4</w:t>
            </w:r>
            <w:r w:rsidRPr="00E44F4B">
              <w:t>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Default="005114BB" w:rsidP="00246C2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4F4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FB2969" w:rsidRDefault="005114BB" w:rsidP="0031475B">
            <w:pPr>
              <w:jc w:val="center"/>
            </w:pPr>
            <w:r w:rsidRPr="00FB2969"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A83870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 w:rsidRPr="00A83870">
              <w:t>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A83870" w:rsidRDefault="005114BB" w:rsidP="00246C24">
            <w:proofErr w:type="gramStart"/>
            <w:r w:rsidRPr="00A83870"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  <w:proofErr w:type="gramEnd"/>
          </w:p>
        </w:tc>
      </w:tr>
      <w:tr w:rsidR="00402E07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E07" w:rsidRPr="001D4A76" w:rsidRDefault="00402E07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E07" w:rsidRPr="00FB2969" w:rsidRDefault="00402E07" w:rsidP="0031475B">
            <w:pPr>
              <w:jc w:val="center"/>
            </w:pPr>
            <w: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E07" w:rsidRPr="00A83870" w:rsidRDefault="00402E07" w:rsidP="00402E07">
            <w:pPr>
              <w:jc w:val="center"/>
            </w:pPr>
            <w:r w:rsidRPr="00A83870">
              <w:t>1 11 050</w:t>
            </w:r>
            <w:r>
              <w:t>7</w:t>
            </w:r>
            <w:r w:rsidRPr="00A83870">
              <w:t>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2E07" w:rsidRPr="00A83870" w:rsidRDefault="00402E07" w:rsidP="00246C24">
            <w:r w:rsidRPr="00402E0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402E07" w:rsidP="0076024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B66998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 w:rsidRPr="00B66998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FB2969" w:rsidRDefault="005114BB" w:rsidP="0031475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83870">
              <w:t>1 11 0</w:t>
            </w:r>
            <w:r>
              <w:t>7015</w:t>
            </w:r>
            <w:r w:rsidRPr="00A83870">
              <w:t xml:space="preserve">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FB2969" w:rsidRDefault="005114BB" w:rsidP="00246C24">
            <w:r w:rsidRPr="00FB296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402E07" w:rsidP="00402E0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B66998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 w:rsidRPr="00B66998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A051C" w:rsidRDefault="005114BB" w:rsidP="0031475B">
            <w:pPr>
              <w:jc w:val="center"/>
            </w:pPr>
            <w:r w:rsidRPr="001A051C">
              <w:t>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1A051C" w:rsidRDefault="005114BB" w:rsidP="00246C2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051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1A051C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402E07" w:rsidP="00402E0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B66998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 w:rsidRPr="00B66998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072096" w:rsidRDefault="005114BB" w:rsidP="0031475B">
            <w:pPr>
              <w:jc w:val="center"/>
            </w:pPr>
            <w:r w:rsidRPr="00072096">
              <w:t>1 13 02065 10 0000 130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072096" w:rsidRDefault="005114BB" w:rsidP="00246C24">
            <w:pPr>
              <w:rPr>
                <w:rFonts w:ascii="Times New Roman CYR" w:hAnsi="Times New Roman CYR" w:cs="Times New Roman CYR"/>
              </w:rPr>
            </w:pPr>
            <w:r w:rsidRPr="00072096">
              <w:rPr>
                <w:rFonts w:ascii="Times New Roman CYR" w:hAnsi="Times New Roman CYR" w:cs="Times New Roman CYR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6024A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Default="00402E07" w:rsidP="00402E0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Pr="00B66998" w:rsidRDefault="0076024A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Pr="00072096" w:rsidRDefault="0076024A" w:rsidP="0031475B">
            <w:pPr>
              <w:jc w:val="center"/>
            </w:pPr>
            <w:r w:rsidRPr="0076024A">
              <w:t>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024A" w:rsidRPr="00072096" w:rsidRDefault="00EF1BEE" w:rsidP="00246C24">
            <w:pPr>
              <w:rPr>
                <w:rFonts w:ascii="Times New Roman CYR" w:hAnsi="Times New Roman CYR" w:cs="Times New Roman CYR"/>
              </w:rPr>
            </w:pPr>
            <w:r w:rsidRPr="00EF1BEE">
              <w:rPr>
                <w:rFonts w:ascii="Times New Roman CYR" w:hAnsi="Times New Roman CYR" w:cs="Times New Roman CYR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EF1BEE" w:rsidP="00EF1B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B66998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EE2EFA" w:rsidRDefault="005114BB" w:rsidP="0031475B">
            <w:pPr>
              <w:jc w:val="center"/>
            </w:pPr>
            <w:r w:rsidRPr="00EE2EFA"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EE2EFA" w:rsidRDefault="005114BB" w:rsidP="00246C24">
            <w:r w:rsidRPr="00EE2EFA">
              <w:t>Невыясненные поступления, зачисляемые в бюджеты сельских поселений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AF2D6D" w:rsidP="00EF1B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EF1BEE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B66998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EE2EFA" w:rsidRDefault="005114BB" w:rsidP="0031475B">
            <w:pPr>
              <w:jc w:val="center"/>
            </w:pPr>
            <w:r w:rsidRPr="00EE2EFA">
              <w:t>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EE2EFA" w:rsidRDefault="005114BB" w:rsidP="00246C24">
            <w:r w:rsidRPr="00EE2EFA">
              <w:t>Прочие неналоговые доходы бюджетов сельских поселений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EF1BEE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1</w:t>
            </w:r>
            <w:r w:rsidR="00EF1BE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5114BB" w:rsidP="00EF2CF5">
            <w:pPr>
              <w:jc w:val="center"/>
            </w:pPr>
            <w:r w:rsidRPr="002C57F7">
              <w:t>2 02 15001 10 0000 15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AE55E4" w:rsidRDefault="005114BB" w:rsidP="00246C24">
            <w:r w:rsidRPr="00AE55E4">
              <w:t>Дотации бюджетам сельских поселений на выравнивание бюджетной обеспеченности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EF1B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EF1BE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5114BB" w:rsidP="00EF2CF5">
            <w:pPr>
              <w:jc w:val="center"/>
            </w:pPr>
            <w:r w:rsidRPr="002C57F7">
              <w:t>2 02 19999 10 0000 15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2C57F7" w:rsidRDefault="005114BB" w:rsidP="00246C24">
            <w:r w:rsidRPr="002C57F7">
              <w:t>Прочие дотации бюджетам сельских поселений</w:t>
            </w:r>
          </w:p>
        </w:tc>
      </w:tr>
      <w:tr w:rsidR="0076024A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Default="0076024A" w:rsidP="00EF1BE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EF1BE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Default="0076024A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24A" w:rsidRPr="002C57F7" w:rsidRDefault="0076024A" w:rsidP="00EF2CF5">
            <w:pPr>
              <w:jc w:val="center"/>
            </w:pPr>
            <w:r w:rsidRPr="0076024A">
              <w:t xml:space="preserve"> 2 02 25555 10 0000 15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E4" w:rsidRDefault="00AA4CE4" w:rsidP="00AA4CE4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76024A" w:rsidRPr="002C57F7" w:rsidRDefault="0076024A" w:rsidP="00EF2CF5"/>
        </w:tc>
      </w:tr>
      <w:tr w:rsidR="00B6334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34B" w:rsidRDefault="00B6334B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53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34B" w:rsidRDefault="00B6334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334B" w:rsidRPr="0076024A" w:rsidRDefault="00B6334B" w:rsidP="00EF2CF5">
            <w:pPr>
              <w:jc w:val="center"/>
            </w:pPr>
            <w:r w:rsidRPr="00B6334B"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334B" w:rsidRPr="00402E07" w:rsidRDefault="00B6334B" w:rsidP="00EF2CF5">
            <w:r w:rsidRPr="00B6334B">
              <w:t>Прочие субсидии бюджетам сельских поселений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753E61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1</w:t>
            </w:r>
            <w:r w:rsidR="00753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5114BB" w:rsidP="00EF2CF5">
            <w:pPr>
              <w:jc w:val="center"/>
            </w:pPr>
            <w:r w:rsidRPr="002C57F7">
              <w:t>2 02 35118 10 0000 15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AE55E4" w:rsidRDefault="005114BB" w:rsidP="00246C24">
            <w:r w:rsidRPr="00AE55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753E61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1</w:t>
            </w:r>
            <w:r w:rsidR="00753E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5114BB" w:rsidP="00EF2CF5">
            <w:pPr>
              <w:jc w:val="center"/>
            </w:pPr>
            <w:r w:rsidRPr="002C57F7">
              <w:t>2 02 30024 10 0000 15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AE55E4" w:rsidRDefault="00753E61" w:rsidP="00246C24">
            <w:r w:rsidRPr="00753E6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4E58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E58" w:rsidRPr="001D4A76" w:rsidRDefault="00AF2D6D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753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E58" w:rsidRDefault="00514E58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4E58" w:rsidRPr="002C57F7" w:rsidRDefault="00514E58" w:rsidP="00EF2CF5">
            <w:pPr>
              <w:jc w:val="center"/>
            </w:pPr>
            <w:r w:rsidRPr="00514E58">
              <w:t>2 02 40014 10 0000 15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4E58" w:rsidRPr="00AE55E4" w:rsidRDefault="00AF2D6D" w:rsidP="00246C24">
            <w:r w:rsidRPr="00AF2D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114B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753E61">
            <w:pPr>
              <w:jc w:val="center"/>
              <w:rPr>
                <w:rFonts w:ascii="Times New Roman CYR" w:hAnsi="Times New Roman CYR" w:cs="Times New Roman CYR"/>
              </w:rPr>
            </w:pPr>
            <w:r w:rsidRPr="001D4A76">
              <w:rPr>
                <w:rFonts w:ascii="Times New Roman CYR" w:hAnsi="Times New Roman CYR" w:cs="Times New Roman CYR"/>
              </w:rPr>
              <w:t>1</w:t>
            </w:r>
            <w:r w:rsidR="00753E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5114BB" w:rsidP="00EF2CF5">
            <w:pPr>
              <w:jc w:val="center"/>
            </w:pPr>
            <w:r w:rsidRPr="002C57F7">
              <w:t>2 02 49999 10 0000 15</w:t>
            </w:r>
            <w:r w:rsidR="00EF2CF5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AE55E4" w:rsidRDefault="005114BB" w:rsidP="00246C24">
            <w:r w:rsidRPr="00AE55E4">
              <w:t>Прочие межбюджетные трансферты, передаваемые бюджетам сельских поселений</w:t>
            </w:r>
          </w:p>
        </w:tc>
      </w:tr>
      <w:tr w:rsidR="0020575E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75E" w:rsidRPr="001D4A76" w:rsidRDefault="00753E61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75E" w:rsidRDefault="0020575E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575E" w:rsidRPr="002C57F7" w:rsidRDefault="0016167B" w:rsidP="00F00656">
            <w:pPr>
              <w:jc w:val="center"/>
            </w:pPr>
            <w:r w:rsidRPr="0016167B">
              <w:t>2 07 05020 10 0000 1</w:t>
            </w:r>
            <w:r w:rsidR="00F00656">
              <w:t>5</w:t>
            </w:r>
            <w:r w:rsidRPr="0016167B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575E" w:rsidRPr="00AE55E4" w:rsidRDefault="0016167B" w:rsidP="00246C24">
            <w:r w:rsidRPr="0016167B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6167B" w:rsidTr="00246C2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67B" w:rsidRDefault="0016167B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  <w:r w:rsidR="00753E61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67B" w:rsidRDefault="0016167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67B" w:rsidRPr="0016167B" w:rsidRDefault="0016167B" w:rsidP="00F00656">
            <w:pPr>
              <w:jc w:val="center"/>
            </w:pPr>
            <w:r w:rsidRPr="0016167B">
              <w:t>2 07 05030 10 0000 1</w:t>
            </w:r>
            <w:r w:rsidR="00F00656">
              <w:t>5</w:t>
            </w:r>
            <w:r w:rsidRPr="0016167B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167B" w:rsidRPr="0016167B" w:rsidRDefault="0016167B" w:rsidP="00246C24">
            <w:r w:rsidRPr="0016167B">
              <w:t>Прочие безвозмездные поступления в бюджеты сельских поселений</w:t>
            </w:r>
          </w:p>
        </w:tc>
      </w:tr>
      <w:tr w:rsidR="005114BB" w:rsidTr="001B1B6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16167B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753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5114BB" w:rsidP="00F00656">
            <w:pPr>
              <w:jc w:val="center"/>
            </w:pPr>
            <w:r w:rsidRPr="001D4A76">
              <w:t>2 08 05000 10 0000 1</w:t>
            </w:r>
            <w:r w:rsidR="00F00656">
              <w:t>5</w:t>
            </w:r>
            <w:r w:rsidRPr="001D4A76"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1D4A76" w:rsidRDefault="005114BB" w:rsidP="0031475B">
            <w:pPr>
              <w:jc w:val="both"/>
            </w:pPr>
            <w:r w:rsidRPr="001D4A76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114BB" w:rsidTr="001B1B6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1D4A76" w:rsidRDefault="0016167B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753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16167B" w:rsidP="0020575E">
            <w:pPr>
              <w:jc w:val="center"/>
            </w:pPr>
            <w:r w:rsidRPr="0016167B">
              <w:t>2 18 60010 10 0000 150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23290F" w:rsidRDefault="0016167B" w:rsidP="0031475B">
            <w:pPr>
              <w:jc w:val="both"/>
            </w:pPr>
            <w:r w:rsidRPr="0016167B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4BB" w:rsidTr="001B1B6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753E6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753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Default="005114BB" w:rsidP="0031475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4BB" w:rsidRPr="002C57F7" w:rsidRDefault="0016167B" w:rsidP="0031475B">
            <w:pPr>
              <w:jc w:val="center"/>
            </w:pPr>
            <w:r w:rsidRPr="0016167B">
              <w:t>2 19 60010 10 0000 150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4BB" w:rsidRPr="0023290F" w:rsidRDefault="0016167B" w:rsidP="0031475B">
            <w:pPr>
              <w:jc w:val="both"/>
            </w:pPr>
            <w:r w:rsidRPr="0016167B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14BB" w:rsidRDefault="005114BB" w:rsidP="006135C3">
      <w:pPr>
        <w:autoSpaceDE w:val="0"/>
        <w:autoSpaceDN w:val="0"/>
        <w:adjustRightInd w:val="0"/>
        <w:ind w:firstLine="540"/>
        <w:jc w:val="both"/>
      </w:pPr>
    </w:p>
    <w:sectPr w:rsidR="005114BB" w:rsidSect="00CF73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28B"/>
    <w:multiLevelType w:val="hybridMultilevel"/>
    <w:tmpl w:val="C0924316"/>
    <w:lvl w:ilvl="0" w:tplc="93EC3B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E030168"/>
    <w:multiLevelType w:val="hybridMultilevel"/>
    <w:tmpl w:val="2EF864B2"/>
    <w:lvl w:ilvl="0" w:tplc="CA1AFD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C34F3"/>
    <w:rsid w:val="00044645"/>
    <w:rsid w:val="00072096"/>
    <w:rsid w:val="0007368D"/>
    <w:rsid w:val="000A60F4"/>
    <w:rsid w:val="000F4751"/>
    <w:rsid w:val="000F789B"/>
    <w:rsid w:val="001171C7"/>
    <w:rsid w:val="001521F6"/>
    <w:rsid w:val="0016167B"/>
    <w:rsid w:val="001618E7"/>
    <w:rsid w:val="001A051C"/>
    <w:rsid w:val="001A7010"/>
    <w:rsid w:val="001B1B6F"/>
    <w:rsid w:val="001C1003"/>
    <w:rsid w:val="001C77A3"/>
    <w:rsid w:val="001D4A76"/>
    <w:rsid w:val="0020575E"/>
    <w:rsid w:val="002156AC"/>
    <w:rsid w:val="0023290F"/>
    <w:rsid w:val="00232C13"/>
    <w:rsid w:val="002356D1"/>
    <w:rsid w:val="00246C24"/>
    <w:rsid w:val="002559AA"/>
    <w:rsid w:val="00260864"/>
    <w:rsid w:val="002745BB"/>
    <w:rsid w:val="002901AC"/>
    <w:rsid w:val="00291B4E"/>
    <w:rsid w:val="002C47FA"/>
    <w:rsid w:val="002C57F7"/>
    <w:rsid w:val="003105A1"/>
    <w:rsid w:val="00311446"/>
    <w:rsid w:val="0031475B"/>
    <w:rsid w:val="00323A90"/>
    <w:rsid w:val="0033696E"/>
    <w:rsid w:val="00337832"/>
    <w:rsid w:val="00352628"/>
    <w:rsid w:val="00394308"/>
    <w:rsid w:val="003C34F3"/>
    <w:rsid w:val="003F7C8D"/>
    <w:rsid w:val="00402E07"/>
    <w:rsid w:val="00441A84"/>
    <w:rsid w:val="00453745"/>
    <w:rsid w:val="0046202D"/>
    <w:rsid w:val="00463728"/>
    <w:rsid w:val="004642C5"/>
    <w:rsid w:val="004932CB"/>
    <w:rsid w:val="00497EFF"/>
    <w:rsid w:val="004D4F1B"/>
    <w:rsid w:val="004D5A95"/>
    <w:rsid w:val="004F3C79"/>
    <w:rsid w:val="0050024D"/>
    <w:rsid w:val="005111EE"/>
    <w:rsid w:val="005114BB"/>
    <w:rsid w:val="00514E58"/>
    <w:rsid w:val="005421A6"/>
    <w:rsid w:val="00562DEF"/>
    <w:rsid w:val="005920C1"/>
    <w:rsid w:val="00597AEB"/>
    <w:rsid w:val="005B61A8"/>
    <w:rsid w:val="005C3A87"/>
    <w:rsid w:val="005E2803"/>
    <w:rsid w:val="006135C3"/>
    <w:rsid w:val="00672D39"/>
    <w:rsid w:val="006D5A5A"/>
    <w:rsid w:val="007050D2"/>
    <w:rsid w:val="00753E61"/>
    <w:rsid w:val="0076024A"/>
    <w:rsid w:val="007844AC"/>
    <w:rsid w:val="007901E4"/>
    <w:rsid w:val="007B3A77"/>
    <w:rsid w:val="007C5176"/>
    <w:rsid w:val="007E17D1"/>
    <w:rsid w:val="007F3FB6"/>
    <w:rsid w:val="008079A4"/>
    <w:rsid w:val="00856CD5"/>
    <w:rsid w:val="00872FFC"/>
    <w:rsid w:val="008814F4"/>
    <w:rsid w:val="00886ADA"/>
    <w:rsid w:val="00890D84"/>
    <w:rsid w:val="008A72FE"/>
    <w:rsid w:val="008C6A72"/>
    <w:rsid w:val="008D45A0"/>
    <w:rsid w:val="008F4AAF"/>
    <w:rsid w:val="008F7553"/>
    <w:rsid w:val="009152AA"/>
    <w:rsid w:val="00922769"/>
    <w:rsid w:val="009B47F4"/>
    <w:rsid w:val="009B79EF"/>
    <w:rsid w:val="009E188B"/>
    <w:rsid w:val="009E5443"/>
    <w:rsid w:val="009E6714"/>
    <w:rsid w:val="009F79D6"/>
    <w:rsid w:val="00A31D88"/>
    <w:rsid w:val="00A6474A"/>
    <w:rsid w:val="00A83870"/>
    <w:rsid w:val="00A84645"/>
    <w:rsid w:val="00AA4CE4"/>
    <w:rsid w:val="00AB4983"/>
    <w:rsid w:val="00AE55E4"/>
    <w:rsid w:val="00AF2D6D"/>
    <w:rsid w:val="00B152AF"/>
    <w:rsid w:val="00B237EA"/>
    <w:rsid w:val="00B6334B"/>
    <w:rsid w:val="00B6657D"/>
    <w:rsid w:val="00B66998"/>
    <w:rsid w:val="00B70D4A"/>
    <w:rsid w:val="00BB7F0C"/>
    <w:rsid w:val="00BC4AE0"/>
    <w:rsid w:val="00C644DD"/>
    <w:rsid w:val="00C66579"/>
    <w:rsid w:val="00C738CC"/>
    <w:rsid w:val="00CB39C3"/>
    <w:rsid w:val="00CD5835"/>
    <w:rsid w:val="00CE4DBA"/>
    <w:rsid w:val="00CF73B8"/>
    <w:rsid w:val="00D0107C"/>
    <w:rsid w:val="00D34E47"/>
    <w:rsid w:val="00D548A7"/>
    <w:rsid w:val="00D74619"/>
    <w:rsid w:val="00D94BA9"/>
    <w:rsid w:val="00DB7AEF"/>
    <w:rsid w:val="00DF4899"/>
    <w:rsid w:val="00E25872"/>
    <w:rsid w:val="00E43702"/>
    <w:rsid w:val="00E44F4B"/>
    <w:rsid w:val="00E519F5"/>
    <w:rsid w:val="00E90173"/>
    <w:rsid w:val="00E93E89"/>
    <w:rsid w:val="00EA079C"/>
    <w:rsid w:val="00EE2EFA"/>
    <w:rsid w:val="00EF1BEE"/>
    <w:rsid w:val="00EF2CF5"/>
    <w:rsid w:val="00F00656"/>
    <w:rsid w:val="00F00839"/>
    <w:rsid w:val="00F20FDF"/>
    <w:rsid w:val="00F246A0"/>
    <w:rsid w:val="00F44340"/>
    <w:rsid w:val="00F739BC"/>
    <w:rsid w:val="00F867F0"/>
    <w:rsid w:val="00FA6D67"/>
    <w:rsid w:val="00FA6E33"/>
    <w:rsid w:val="00FB2969"/>
    <w:rsid w:val="00FB48E3"/>
    <w:rsid w:val="00FD1629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3B8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CF73B8"/>
    <w:pPr>
      <w:keepNext/>
      <w:ind w:firstLine="540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3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434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1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B48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44340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72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340"/>
    <w:rPr>
      <w:rFonts w:cs="Times New Roman"/>
      <w:sz w:val="2"/>
    </w:rPr>
  </w:style>
  <w:style w:type="paragraph" w:customStyle="1" w:styleId="ConsPlusCell">
    <w:name w:val="ConsPlusCell"/>
    <w:uiPriority w:val="99"/>
    <w:rsid w:val="00CB39C3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work\&#1096;&#1072;&#1073;&#1083;&#1086;&#1085;&#1099;\&#1040;&#1076;&#1084;&#1080;&#1085;&#1080;&#1089;&#1090;&#1088;&#1072;&#1094;&#1080;&#110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andry barausow</cp:lastModifiedBy>
  <cp:revision>2</cp:revision>
  <cp:lastPrinted>2019-12-30T07:58:00Z</cp:lastPrinted>
  <dcterms:created xsi:type="dcterms:W3CDTF">2020-03-24T15:58:00Z</dcterms:created>
  <dcterms:modified xsi:type="dcterms:W3CDTF">2020-03-24T15:58:00Z</dcterms:modified>
</cp:coreProperties>
</file>