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A1" w:rsidRPr="008354AF" w:rsidRDefault="009034A1" w:rsidP="00764D2D">
      <w:pPr>
        <w:ind w:left="-709" w:right="-142"/>
        <w:jc w:val="center"/>
        <w:rPr>
          <w:b/>
          <w:sz w:val="26"/>
          <w:szCs w:val="26"/>
        </w:rPr>
      </w:pPr>
      <w:bookmarkStart w:id="0" w:name="_GoBack"/>
      <w:bookmarkEnd w:id="0"/>
      <w:r w:rsidRPr="008354AF">
        <w:rPr>
          <w:b/>
          <w:sz w:val="26"/>
          <w:szCs w:val="26"/>
        </w:rPr>
        <w:t xml:space="preserve">ПРОТОКОЛ </w:t>
      </w:r>
    </w:p>
    <w:p w:rsidR="009034A1" w:rsidRPr="008354AF" w:rsidRDefault="009034A1" w:rsidP="00764D2D">
      <w:pPr>
        <w:ind w:left="-567"/>
        <w:jc w:val="center"/>
        <w:rPr>
          <w:b/>
          <w:sz w:val="26"/>
          <w:szCs w:val="26"/>
        </w:rPr>
      </w:pPr>
      <w:r w:rsidRPr="008354AF">
        <w:rPr>
          <w:b/>
          <w:sz w:val="26"/>
          <w:szCs w:val="26"/>
        </w:rPr>
        <w:t xml:space="preserve">публичных слушаний </w:t>
      </w:r>
    </w:p>
    <w:p w:rsidR="009034A1" w:rsidRPr="00764D2D" w:rsidRDefault="009034A1" w:rsidP="00764D2D">
      <w:pPr>
        <w:ind w:left="-567" w:firstLine="567"/>
        <w:jc w:val="center"/>
        <w:rPr>
          <w:b/>
          <w:sz w:val="22"/>
          <w:szCs w:val="22"/>
        </w:rPr>
      </w:pPr>
    </w:p>
    <w:p w:rsidR="009034A1" w:rsidRPr="008354AF" w:rsidRDefault="009034A1" w:rsidP="00360342">
      <w:pPr>
        <w:jc w:val="center"/>
        <w:rPr>
          <w:b/>
          <w:sz w:val="22"/>
          <w:szCs w:val="22"/>
        </w:rPr>
      </w:pPr>
      <w:r w:rsidRPr="008354AF">
        <w:rPr>
          <w:b/>
        </w:rPr>
        <w:t xml:space="preserve">15 декабря </w:t>
      </w:r>
      <w:smartTag w:uri="urn:schemas-microsoft-com:office:smarttags" w:element="metricconverter">
        <w:smartTagPr>
          <w:attr w:name="ProductID" w:val="2016 г"/>
        </w:smartTagPr>
        <w:r w:rsidRPr="008354AF">
          <w:rPr>
            <w:b/>
          </w:rPr>
          <w:t xml:space="preserve">2016 </w:t>
        </w:r>
        <w:r w:rsidRPr="008354AF">
          <w:rPr>
            <w:b/>
            <w:sz w:val="22"/>
            <w:szCs w:val="22"/>
          </w:rPr>
          <w:t>г</w:t>
        </w:r>
      </w:smartTag>
      <w:r w:rsidRPr="008354AF">
        <w:rPr>
          <w:b/>
          <w:sz w:val="22"/>
          <w:szCs w:val="22"/>
        </w:rPr>
        <w:t>.                                                                                                              пос. Красное</w:t>
      </w:r>
    </w:p>
    <w:p w:rsidR="009034A1" w:rsidRPr="008354AF" w:rsidRDefault="009034A1" w:rsidP="008354AF">
      <w:pPr>
        <w:spacing w:before="100" w:beforeAutospacing="1" w:after="100" w:afterAutospacing="1"/>
        <w:ind w:firstLine="510"/>
        <w:jc w:val="both"/>
        <w:rPr>
          <w:sz w:val="26"/>
          <w:szCs w:val="26"/>
        </w:rPr>
      </w:pPr>
      <w:r w:rsidRPr="008354AF">
        <w:rPr>
          <w:b/>
          <w:sz w:val="26"/>
          <w:szCs w:val="26"/>
        </w:rPr>
        <w:t>Инициатор публичных слушаний</w:t>
      </w:r>
      <w:r w:rsidRPr="008354AF">
        <w:rPr>
          <w:sz w:val="26"/>
          <w:szCs w:val="26"/>
        </w:rPr>
        <w:t xml:space="preserve">: </w:t>
      </w:r>
      <w:r w:rsidRPr="008354AF">
        <w:rPr>
          <w:color w:val="000000"/>
          <w:sz w:val="26"/>
          <w:szCs w:val="26"/>
        </w:rPr>
        <w:t xml:space="preserve">Глава МО «Приморско-Куйский сельсовет» Ненецкого автономного округа </w:t>
      </w:r>
      <w:r w:rsidRPr="008354AF">
        <w:rPr>
          <w:color w:val="000000"/>
          <w:spacing w:val="-5"/>
          <w:sz w:val="26"/>
          <w:szCs w:val="26"/>
        </w:rPr>
        <w:t>.</w:t>
      </w:r>
    </w:p>
    <w:p w:rsidR="009034A1" w:rsidRPr="008354AF" w:rsidRDefault="009034A1" w:rsidP="008354AF">
      <w:pPr>
        <w:spacing w:before="100" w:beforeAutospacing="1" w:after="100" w:afterAutospacing="1"/>
        <w:ind w:firstLine="510"/>
        <w:jc w:val="both"/>
        <w:rPr>
          <w:sz w:val="26"/>
          <w:szCs w:val="26"/>
        </w:rPr>
      </w:pPr>
      <w:r w:rsidRPr="008354AF">
        <w:rPr>
          <w:sz w:val="26"/>
          <w:szCs w:val="26"/>
        </w:rPr>
        <w:t xml:space="preserve">    17час.00 мин. по местному времени. Кабинет Главы муниципального образования в здании администрации, расположенный по адресу: пос. Красное, ул. Пролетарская, дом.3                                                      </w:t>
      </w:r>
    </w:p>
    <w:p w:rsidR="009034A1" w:rsidRPr="008354AF" w:rsidRDefault="009034A1" w:rsidP="008354AF">
      <w:pPr>
        <w:spacing w:before="100" w:beforeAutospacing="1" w:after="100" w:afterAutospacing="1"/>
        <w:ind w:firstLine="510"/>
        <w:jc w:val="both"/>
        <w:rPr>
          <w:b/>
          <w:sz w:val="26"/>
          <w:szCs w:val="26"/>
        </w:rPr>
      </w:pPr>
      <w:r w:rsidRPr="008354AF">
        <w:rPr>
          <w:b/>
          <w:sz w:val="26"/>
          <w:szCs w:val="26"/>
        </w:rPr>
        <w:t>Присутствуют от рабочей группы:</w:t>
      </w:r>
    </w:p>
    <w:p w:rsidR="009034A1" w:rsidRPr="008354AF" w:rsidRDefault="009034A1" w:rsidP="008354AF">
      <w:pPr>
        <w:spacing w:before="100" w:beforeAutospacing="1" w:after="100" w:afterAutospacing="1"/>
        <w:ind w:firstLine="510"/>
        <w:rPr>
          <w:sz w:val="26"/>
          <w:szCs w:val="26"/>
        </w:rPr>
      </w:pPr>
      <w:r w:rsidRPr="008354AF">
        <w:rPr>
          <w:sz w:val="26"/>
          <w:szCs w:val="26"/>
        </w:rPr>
        <w:t>Присутствовали:</w:t>
      </w:r>
    </w:p>
    <w:p w:rsidR="009034A1" w:rsidRPr="008354AF" w:rsidRDefault="009034A1" w:rsidP="008354AF">
      <w:pPr>
        <w:pStyle w:val="ConsPlusNormal"/>
        <w:widowControl/>
        <w:spacing w:before="100" w:beforeAutospacing="1" w:after="100" w:afterAutospacing="1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8354AF">
        <w:rPr>
          <w:rFonts w:ascii="Times New Roman" w:hAnsi="Times New Roman" w:cs="Times New Roman"/>
          <w:sz w:val="26"/>
          <w:szCs w:val="26"/>
        </w:rPr>
        <w:t>- Чупров Л.М. – председатель Совета депутатов муниципального образования;</w:t>
      </w:r>
    </w:p>
    <w:p w:rsidR="009034A1" w:rsidRPr="008354AF" w:rsidRDefault="009034A1" w:rsidP="008354AF">
      <w:pPr>
        <w:pStyle w:val="ConsPlusNormal"/>
        <w:widowControl/>
        <w:spacing w:before="100" w:beforeAutospacing="1" w:after="100" w:afterAutospacing="1"/>
        <w:ind w:firstLine="510"/>
        <w:jc w:val="both"/>
        <w:rPr>
          <w:color w:val="000000"/>
          <w:sz w:val="26"/>
          <w:szCs w:val="26"/>
        </w:rPr>
      </w:pPr>
      <w:r w:rsidRPr="008354AF">
        <w:rPr>
          <w:rFonts w:ascii="Times New Roman" w:hAnsi="Times New Roman" w:cs="Times New Roman"/>
          <w:sz w:val="26"/>
          <w:szCs w:val="26"/>
        </w:rPr>
        <w:t xml:space="preserve">- Таратин В.А. - Глава МО </w:t>
      </w:r>
      <w:r w:rsidRPr="008354AF">
        <w:rPr>
          <w:rFonts w:ascii="Times New Roman" w:hAnsi="Times New Roman" w:cs="Times New Roman"/>
          <w:color w:val="000000"/>
          <w:sz w:val="26"/>
          <w:szCs w:val="26"/>
        </w:rPr>
        <w:t>«Приморско-Куйский сельсовет» Ненецкого автономного округа</w:t>
      </w:r>
      <w:r w:rsidRPr="008354AF">
        <w:rPr>
          <w:color w:val="000000"/>
          <w:sz w:val="26"/>
          <w:szCs w:val="26"/>
        </w:rPr>
        <w:t>;</w:t>
      </w:r>
    </w:p>
    <w:p w:rsidR="009034A1" w:rsidRPr="008354AF" w:rsidRDefault="009034A1" w:rsidP="008354AF">
      <w:pPr>
        <w:pStyle w:val="ConsPlusNormal"/>
        <w:widowControl/>
        <w:spacing w:before="100" w:beforeAutospacing="1" w:after="100" w:afterAutospacing="1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8354AF">
        <w:rPr>
          <w:rFonts w:ascii="Times New Roman" w:hAnsi="Times New Roman" w:cs="Times New Roman"/>
          <w:sz w:val="26"/>
          <w:szCs w:val="26"/>
        </w:rPr>
        <w:t>- Петрова Л.А. – начальник финансово бюджетного отдела;</w:t>
      </w:r>
    </w:p>
    <w:p w:rsidR="009034A1" w:rsidRPr="008354AF" w:rsidRDefault="009034A1" w:rsidP="008354AF">
      <w:pPr>
        <w:pStyle w:val="ConsPlusNormal"/>
        <w:widowControl/>
        <w:spacing w:before="100" w:beforeAutospacing="1" w:after="100" w:afterAutospacing="1"/>
        <w:ind w:firstLine="5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54AF">
        <w:rPr>
          <w:rFonts w:ascii="Times New Roman" w:hAnsi="Times New Roman" w:cs="Times New Roman"/>
          <w:sz w:val="26"/>
          <w:szCs w:val="26"/>
        </w:rPr>
        <w:t xml:space="preserve">- Санников В.В.– депутат муниципального образования </w:t>
      </w:r>
      <w:r w:rsidRPr="008354AF">
        <w:rPr>
          <w:rFonts w:ascii="Times New Roman" w:hAnsi="Times New Roman" w:cs="Times New Roman"/>
          <w:color w:val="000000"/>
          <w:sz w:val="26"/>
          <w:szCs w:val="26"/>
        </w:rPr>
        <w:t>«Приморско-Куйский сельсовет» Ненецкого автономного округа;</w:t>
      </w:r>
    </w:p>
    <w:p w:rsidR="009034A1" w:rsidRPr="008354AF" w:rsidRDefault="009034A1" w:rsidP="008354AF">
      <w:pPr>
        <w:pStyle w:val="ConsPlusNormal"/>
        <w:widowControl/>
        <w:spacing w:before="100" w:beforeAutospacing="1" w:after="100" w:afterAutospacing="1"/>
        <w:ind w:firstLine="5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54AF">
        <w:rPr>
          <w:rFonts w:ascii="Times New Roman" w:hAnsi="Times New Roman" w:cs="Times New Roman"/>
          <w:sz w:val="26"/>
          <w:szCs w:val="26"/>
        </w:rPr>
        <w:t xml:space="preserve">- Соболева Н.Г. – депутат муниципального образования </w:t>
      </w:r>
      <w:r w:rsidRPr="008354AF">
        <w:rPr>
          <w:rFonts w:ascii="Times New Roman" w:hAnsi="Times New Roman" w:cs="Times New Roman"/>
          <w:color w:val="000000"/>
          <w:sz w:val="26"/>
          <w:szCs w:val="26"/>
        </w:rPr>
        <w:t>«Приморско-Куйский сельсовет» Ненецкого автономного округа;</w:t>
      </w:r>
    </w:p>
    <w:p w:rsidR="009034A1" w:rsidRPr="008354AF" w:rsidRDefault="009034A1" w:rsidP="008354AF">
      <w:pPr>
        <w:pStyle w:val="ConsPlusNormal"/>
        <w:widowControl/>
        <w:spacing w:before="100" w:beforeAutospacing="1" w:after="100" w:afterAutospacing="1"/>
        <w:ind w:firstLine="5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54AF">
        <w:rPr>
          <w:rFonts w:ascii="Times New Roman" w:hAnsi="Times New Roman" w:cs="Times New Roman"/>
          <w:color w:val="000000"/>
          <w:sz w:val="26"/>
          <w:szCs w:val="26"/>
        </w:rPr>
        <w:t xml:space="preserve">Рассохина М.Ю. </w:t>
      </w:r>
      <w:r w:rsidRPr="008354AF">
        <w:rPr>
          <w:rFonts w:ascii="Times New Roman" w:hAnsi="Times New Roman" w:cs="Times New Roman"/>
          <w:sz w:val="26"/>
          <w:szCs w:val="26"/>
        </w:rPr>
        <w:t xml:space="preserve">– депутат муниципального образования </w:t>
      </w:r>
      <w:r w:rsidRPr="008354AF">
        <w:rPr>
          <w:rFonts w:ascii="Times New Roman" w:hAnsi="Times New Roman" w:cs="Times New Roman"/>
          <w:color w:val="000000"/>
          <w:sz w:val="26"/>
          <w:szCs w:val="26"/>
        </w:rPr>
        <w:t>«Приморско-Куйский сельсовет» Ненецкого автономного округа;</w:t>
      </w:r>
    </w:p>
    <w:p w:rsidR="009034A1" w:rsidRPr="008354AF" w:rsidRDefault="009034A1" w:rsidP="008354AF">
      <w:pPr>
        <w:pStyle w:val="ConsPlusNormal"/>
        <w:widowControl/>
        <w:spacing w:before="100" w:beforeAutospacing="1" w:after="100" w:afterAutospacing="1"/>
        <w:ind w:firstLine="5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54AF">
        <w:rPr>
          <w:rFonts w:ascii="Times New Roman" w:hAnsi="Times New Roman" w:cs="Times New Roman"/>
          <w:color w:val="000000"/>
          <w:sz w:val="26"/>
          <w:szCs w:val="26"/>
        </w:rPr>
        <w:t xml:space="preserve">Остальцев А.П. </w:t>
      </w:r>
      <w:r w:rsidRPr="008354AF">
        <w:rPr>
          <w:rFonts w:ascii="Times New Roman" w:hAnsi="Times New Roman" w:cs="Times New Roman"/>
          <w:sz w:val="26"/>
          <w:szCs w:val="26"/>
        </w:rPr>
        <w:t xml:space="preserve">– депутат муниципального образования </w:t>
      </w:r>
      <w:r w:rsidRPr="008354AF">
        <w:rPr>
          <w:rFonts w:ascii="Times New Roman" w:hAnsi="Times New Roman" w:cs="Times New Roman"/>
          <w:color w:val="000000"/>
          <w:sz w:val="26"/>
          <w:szCs w:val="26"/>
        </w:rPr>
        <w:t>«Приморско-Куйский сельсовет» Ненецкого автономного округа;</w:t>
      </w:r>
    </w:p>
    <w:p w:rsidR="009034A1" w:rsidRPr="008354AF" w:rsidRDefault="009034A1" w:rsidP="008354AF">
      <w:pPr>
        <w:spacing w:before="100" w:beforeAutospacing="1" w:after="100" w:afterAutospacing="1"/>
        <w:ind w:firstLine="510"/>
        <w:jc w:val="both"/>
        <w:rPr>
          <w:color w:val="000000"/>
          <w:sz w:val="26"/>
          <w:szCs w:val="26"/>
        </w:rPr>
      </w:pPr>
      <w:r w:rsidRPr="008354AF">
        <w:rPr>
          <w:bCs/>
          <w:sz w:val="26"/>
          <w:szCs w:val="26"/>
        </w:rPr>
        <w:t xml:space="preserve">Петухова О.С. – главный специалист </w:t>
      </w:r>
      <w:r w:rsidRPr="008354AF">
        <w:rPr>
          <w:sz w:val="26"/>
          <w:szCs w:val="26"/>
        </w:rPr>
        <w:t xml:space="preserve">администрации муниципального образования </w:t>
      </w:r>
      <w:r w:rsidRPr="008354AF">
        <w:rPr>
          <w:color w:val="000000"/>
          <w:sz w:val="26"/>
          <w:szCs w:val="26"/>
        </w:rPr>
        <w:t>«Приморско-Куйский сельсовет» Ненецкого автономного округа.</w:t>
      </w:r>
    </w:p>
    <w:p w:rsidR="009034A1" w:rsidRPr="008354AF" w:rsidRDefault="009034A1" w:rsidP="008354AF">
      <w:pPr>
        <w:spacing w:before="100" w:beforeAutospacing="1" w:after="100" w:afterAutospacing="1"/>
        <w:ind w:firstLine="510"/>
        <w:jc w:val="both"/>
        <w:rPr>
          <w:bCs/>
          <w:sz w:val="26"/>
          <w:szCs w:val="26"/>
        </w:rPr>
      </w:pPr>
      <w:r w:rsidRPr="008354AF">
        <w:rPr>
          <w:bCs/>
          <w:sz w:val="26"/>
          <w:szCs w:val="26"/>
        </w:rPr>
        <w:t xml:space="preserve">Общее количество участвующих в слушаниях </w:t>
      </w:r>
      <w:r w:rsidRPr="008354AF">
        <w:rPr>
          <w:b/>
          <w:bCs/>
          <w:sz w:val="26"/>
          <w:szCs w:val="26"/>
        </w:rPr>
        <w:t xml:space="preserve">8 </w:t>
      </w:r>
      <w:r w:rsidRPr="008354AF">
        <w:rPr>
          <w:bCs/>
          <w:sz w:val="26"/>
          <w:szCs w:val="26"/>
        </w:rPr>
        <w:t>человек.</w:t>
      </w:r>
    </w:p>
    <w:p w:rsidR="009034A1" w:rsidRPr="008354AF" w:rsidRDefault="009034A1" w:rsidP="008354AF">
      <w:pPr>
        <w:spacing w:before="100" w:beforeAutospacing="1" w:after="100" w:afterAutospacing="1"/>
        <w:ind w:firstLine="510"/>
        <w:jc w:val="both"/>
        <w:rPr>
          <w:sz w:val="26"/>
          <w:szCs w:val="26"/>
        </w:rPr>
      </w:pPr>
    </w:p>
    <w:p w:rsidR="009034A1" w:rsidRPr="008354AF" w:rsidRDefault="009034A1" w:rsidP="008354AF">
      <w:pPr>
        <w:spacing w:before="100" w:beforeAutospacing="1" w:after="100" w:afterAutospacing="1"/>
        <w:ind w:firstLine="510"/>
        <w:jc w:val="both"/>
        <w:rPr>
          <w:sz w:val="26"/>
          <w:szCs w:val="26"/>
        </w:rPr>
      </w:pPr>
      <w:r w:rsidRPr="008354AF">
        <w:rPr>
          <w:sz w:val="26"/>
          <w:szCs w:val="26"/>
        </w:rPr>
        <w:t xml:space="preserve"> Публичные слушания по обсуждению проекта решения Совета депутатов муниципального образования «Приморско-Куйский сельсовет» Ненецкого автономного округа «О бюджете муниципального образования «Приморско-Куйский сельсовет» Ненецкого автономного округа на 2017 год» открыл </w:t>
      </w:r>
      <w:r w:rsidRPr="008354AF">
        <w:rPr>
          <w:color w:val="000000"/>
          <w:sz w:val="26"/>
          <w:szCs w:val="26"/>
        </w:rPr>
        <w:t xml:space="preserve">Глава МО «Приморско-Куйский сельсовет» Ненецкого автономного округа </w:t>
      </w:r>
      <w:r w:rsidRPr="008354AF">
        <w:rPr>
          <w:color w:val="000000"/>
          <w:spacing w:val="-5"/>
          <w:sz w:val="26"/>
          <w:szCs w:val="26"/>
        </w:rPr>
        <w:t>- Таратин В.А.</w:t>
      </w:r>
    </w:p>
    <w:p w:rsidR="009034A1" w:rsidRPr="008354AF" w:rsidRDefault="009034A1" w:rsidP="008354AF">
      <w:pPr>
        <w:spacing w:before="100" w:beforeAutospacing="1" w:after="100" w:afterAutospacing="1"/>
        <w:ind w:firstLine="510"/>
        <w:jc w:val="both"/>
        <w:rPr>
          <w:sz w:val="26"/>
          <w:szCs w:val="26"/>
        </w:rPr>
      </w:pPr>
      <w:r w:rsidRPr="008354AF">
        <w:rPr>
          <w:sz w:val="26"/>
          <w:szCs w:val="26"/>
        </w:rPr>
        <w:t>Избраны: ведущий и секретарь публичных слушаний:</w:t>
      </w:r>
    </w:p>
    <w:p w:rsidR="009034A1" w:rsidRPr="008354AF" w:rsidRDefault="009034A1" w:rsidP="008354AF">
      <w:pPr>
        <w:spacing w:before="100" w:beforeAutospacing="1" w:after="100" w:afterAutospacing="1"/>
        <w:ind w:firstLine="510"/>
        <w:jc w:val="both"/>
        <w:rPr>
          <w:sz w:val="26"/>
          <w:szCs w:val="26"/>
        </w:rPr>
      </w:pPr>
      <w:r w:rsidRPr="008354AF">
        <w:rPr>
          <w:sz w:val="26"/>
          <w:szCs w:val="26"/>
        </w:rPr>
        <w:t>- Петрова Л.А. ведущий публичных слушаний;</w:t>
      </w:r>
    </w:p>
    <w:p w:rsidR="009034A1" w:rsidRPr="008354AF" w:rsidRDefault="009034A1" w:rsidP="008354AF">
      <w:pPr>
        <w:spacing w:before="100" w:beforeAutospacing="1" w:after="100" w:afterAutospacing="1"/>
        <w:ind w:firstLine="510"/>
        <w:jc w:val="both"/>
        <w:rPr>
          <w:sz w:val="26"/>
          <w:szCs w:val="26"/>
        </w:rPr>
      </w:pPr>
      <w:r w:rsidRPr="008354AF">
        <w:rPr>
          <w:sz w:val="26"/>
          <w:szCs w:val="26"/>
        </w:rPr>
        <w:t>- Петухова О.А. секретарь публичных слушаний.</w:t>
      </w:r>
    </w:p>
    <w:p w:rsidR="009034A1" w:rsidRPr="008354AF" w:rsidRDefault="009034A1" w:rsidP="008354AF">
      <w:pPr>
        <w:spacing w:before="100" w:beforeAutospacing="1" w:after="100" w:afterAutospacing="1"/>
        <w:ind w:firstLine="510"/>
        <w:jc w:val="both"/>
        <w:rPr>
          <w:sz w:val="26"/>
          <w:szCs w:val="26"/>
        </w:rPr>
      </w:pPr>
    </w:p>
    <w:p w:rsidR="009034A1" w:rsidRPr="008354AF" w:rsidRDefault="009034A1" w:rsidP="008354AF">
      <w:pPr>
        <w:spacing w:before="100" w:beforeAutospacing="1" w:after="100" w:afterAutospacing="1"/>
        <w:ind w:firstLine="510"/>
        <w:jc w:val="both"/>
        <w:rPr>
          <w:sz w:val="26"/>
          <w:szCs w:val="26"/>
        </w:rPr>
      </w:pPr>
      <w:r w:rsidRPr="008354AF">
        <w:rPr>
          <w:sz w:val="26"/>
          <w:szCs w:val="26"/>
        </w:rPr>
        <w:t xml:space="preserve">Председательствующий публичных слушаний Петрова Л.А. ознакомила присутствующих с повесткой дня и попросила высказать замечания, предложения. </w:t>
      </w:r>
    </w:p>
    <w:p w:rsidR="009034A1" w:rsidRPr="008354AF" w:rsidRDefault="009034A1" w:rsidP="008354AF">
      <w:pPr>
        <w:spacing w:before="100" w:beforeAutospacing="1" w:after="100" w:afterAutospacing="1"/>
        <w:ind w:firstLine="510"/>
        <w:jc w:val="both"/>
        <w:rPr>
          <w:sz w:val="26"/>
          <w:szCs w:val="26"/>
        </w:rPr>
      </w:pPr>
    </w:p>
    <w:p w:rsidR="009034A1" w:rsidRPr="008354AF" w:rsidRDefault="009034A1" w:rsidP="008354AF">
      <w:pPr>
        <w:spacing w:before="100" w:beforeAutospacing="1" w:after="100" w:afterAutospacing="1"/>
        <w:ind w:firstLine="510"/>
        <w:jc w:val="center"/>
        <w:rPr>
          <w:bCs/>
          <w:sz w:val="26"/>
          <w:szCs w:val="26"/>
        </w:rPr>
      </w:pPr>
      <w:r w:rsidRPr="008354AF">
        <w:rPr>
          <w:bCs/>
          <w:sz w:val="26"/>
          <w:szCs w:val="26"/>
        </w:rPr>
        <w:t>ПРОЕКТ ПОВЕСТКИ ДНЯ:</w:t>
      </w:r>
    </w:p>
    <w:p w:rsidR="009034A1" w:rsidRPr="008354AF" w:rsidRDefault="009034A1" w:rsidP="008354AF">
      <w:pPr>
        <w:spacing w:before="100" w:beforeAutospacing="1" w:after="100" w:afterAutospacing="1"/>
        <w:ind w:firstLine="510"/>
        <w:jc w:val="both"/>
        <w:rPr>
          <w:bCs/>
          <w:sz w:val="26"/>
          <w:szCs w:val="26"/>
        </w:rPr>
      </w:pPr>
      <w:r w:rsidRPr="008354AF">
        <w:rPr>
          <w:sz w:val="26"/>
          <w:szCs w:val="26"/>
        </w:rPr>
        <w:t xml:space="preserve">1. Обсуждение по проекту решения Совета депутатов муниципального образования «Приморско-Куйский сельсовет» Ненецкого автономного округа «О бюджете муниципального образования «Приморско-Куйский сельсовет» Ненецкого автономного округа на 2017 год». </w:t>
      </w:r>
      <w:r w:rsidRPr="008354AF">
        <w:rPr>
          <w:bCs/>
          <w:sz w:val="26"/>
          <w:szCs w:val="26"/>
        </w:rPr>
        <w:t>Поступило предложение принять повестку дня в целом.</w:t>
      </w:r>
    </w:p>
    <w:p w:rsidR="009034A1" w:rsidRPr="008354AF" w:rsidRDefault="009034A1" w:rsidP="008354AF">
      <w:pPr>
        <w:spacing w:before="100" w:beforeAutospacing="1" w:after="100" w:afterAutospacing="1"/>
        <w:ind w:firstLine="510"/>
        <w:jc w:val="center"/>
        <w:rPr>
          <w:b/>
          <w:bCs/>
          <w:sz w:val="26"/>
          <w:szCs w:val="26"/>
        </w:rPr>
      </w:pPr>
      <w:r w:rsidRPr="008354AF">
        <w:rPr>
          <w:b/>
          <w:sz w:val="26"/>
          <w:szCs w:val="26"/>
        </w:rPr>
        <w:t xml:space="preserve">Голосовали: «за» - </w:t>
      </w:r>
      <w:r w:rsidRPr="008354AF">
        <w:rPr>
          <w:sz w:val="26"/>
          <w:szCs w:val="26"/>
        </w:rPr>
        <w:t>8  «против» - нет, «воздержались» - нет</w:t>
      </w:r>
    </w:p>
    <w:p w:rsidR="009034A1" w:rsidRPr="008354AF" w:rsidRDefault="009034A1" w:rsidP="008354AF">
      <w:pPr>
        <w:spacing w:before="100" w:beforeAutospacing="1" w:after="100" w:afterAutospacing="1"/>
        <w:ind w:firstLine="510"/>
        <w:jc w:val="center"/>
        <w:rPr>
          <w:b/>
          <w:bCs/>
          <w:sz w:val="26"/>
          <w:szCs w:val="26"/>
        </w:rPr>
      </w:pPr>
      <w:r w:rsidRPr="008354AF">
        <w:rPr>
          <w:b/>
          <w:bCs/>
          <w:sz w:val="26"/>
          <w:szCs w:val="26"/>
        </w:rPr>
        <w:t>ПОВЕСТКА ДНЯ:</w:t>
      </w:r>
    </w:p>
    <w:p w:rsidR="009034A1" w:rsidRPr="008354AF" w:rsidRDefault="009034A1" w:rsidP="008354AF">
      <w:pPr>
        <w:spacing w:before="100" w:beforeAutospacing="1" w:after="100" w:afterAutospacing="1"/>
        <w:ind w:firstLine="510"/>
        <w:jc w:val="both"/>
        <w:rPr>
          <w:sz w:val="26"/>
          <w:szCs w:val="26"/>
        </w:rPr>
      </w:pPr>
      <w:r w:rsidRPr="008354AF">
        <w:rPr>
          <w:sz w:val="26"/>
          <w:szCs w:val="26"/>
        </w:rPr>
        <w:t>1. Обсуждение по проекту решения Совета депутатов муниципального образования «Приморско-Куйский сельсовет» Ненецкого автономного округа «О бюджете муниципального образования «Приморско-Куйский сельсовет» Ненецкого автономного округа на 2017 год».</w:t>
      </w:r>
    </w:p>
    <w:p w:rsidR="009034A1" w:rsidRPr="008354AF" w:rsidRDefault="009034A1" w:rsidP="008354AF">
      <w:pPr>
        <w:spacing w:before="100" w:beforeAutospacing="1" w:after="100" w:afterAutospacing="1"/>
        <w:ind w:firstLine="510"/>
        <w:jc w:val="both"/>
        <w:rPr>
          <w:sz w:val="26"/>
          <w:szCs w:val="26"/>
        </w:rPr>
      </w:pPr>
      <w:r w:rsidRPr="008354AF">
        <w:rPr>
          <w:sz w:val="26"/>
          <w:szCs w:val="26"/>
        </w:rPr>
        <w:t xml:space="preserve">Председательствующий проинформировала присутствующих на слушаниях по существу обсуждаемого вопроса, его значимости, порядке проведения слушаний, участниках слушаний. Публичные слушания по обсуждению по проекту решения Совета депутатов муниципального образования «Приморско-Куйский сельсовет» Ненецкого автономного округа «О бюджете муниципального образования «Приморско-Куйский сельсовет» Ненецкого автономного округа на 2017 год» проводятся  по инициативе </w:t>
      </w:r>
      <w:r w:rsidRPr="008354AF">
        <w:rPr>
          <w:color w:val="000000"/>
          <w:sz w:val="26"/>
          <w:szCs w:val="26"/>
        </w:rPr>
        <w:t xml:space="preserve">Главы МО «Приморско-Куйский сельсовет» Ненецкого автономного округа, в </w:t>
      </w:r>
      <w:r w:rsidRPr="008354AF">
        <w:rPr>
          <w:sz w:val="26"/>
          <w:szCs w:val="26"/>
        </w:rPr>
        <w:t xml:space="preserve">соответствии с требованием </w:t>
      </w:r>
      <w:r w:rsidRPr="008354AF">
        <w:rPr>
          <w:bCs/>
          <w:sz w:val="26"/>
          <w:szCs w:val="26"/>
        </w:rPr>
        <w:t xml:space="preserve">Бюджетного кодекса Российской Федерации  и Положению о бюджетном процессе в муниципальном образовании </w:t>
      </w:r>
      <w:r w:rsidRPr="008354AF">
        <w:rPr>
          <w:sz w:val="26"/>
          <w:szCs w:val="26"/>
        </w:rPr>
        <w:t>«Приморско-Куйский сельсовет» Ненецкого автономного округа.</w:t>
      </w:r>
    </w:p>
    <w:p w:rsidR="009034A1" w:rsidRPr="008354AF" w:rsidRDefault="009034A1" w:rsidP="008354AF">
      <w:pPr>
        <w:spacing w:before="100" w:beforeAutospacing="1" w:after="100" w:afterAutospacing="1"/>
        <w:ind w:firstLine="510"/>
        <w:jc w:val="both"/>
        <w:rPr>
          <w:sz w:val="26"/>
          <w:szCs w:val="26"/>
        </w:rPr>
      </w:pPr>
      <w:r w:rsidRPr="008354AF">
        <w:rPr>
          <w:sz w:val="26"/>
          <w:szCs w:val="26"/>
        </w:rPr>
        <w:t xml:space="preserve"> Проект решения «О бюджете муниципального образования «Приморско-Куйский сельсовет» Ненецкого автономного округа на 2017 год»</w:t>
      </w:r>
      <w:r>
        <w:rPr>
          <w:sz w:val="26"/>
          <w:szCs w:val="26"/>
        </w:rPr>
        <w:t xml:space="preserve"> </w:t>
      </w:r>
      <w:r w:rsidRPr="008354AF">
        <w:rPr>
          <w:sz w:val="26"/>
          <w:szCs w:val="26"/>
        </w:rPr>
        <w:t>опубликован в официальном периодическом издании «Информационный бюллетень МО Приморско-Куйский сельсовет» Ненецкого автономного округа» от 16 ноября</w:t>
      </w:r>
      <w:r w:rsidRPr="008354AF">
        <w:rPr>
          <w:color w:val="000000"/>
          <w:sz w:val="26"/>
          <w:szCs w:val="26"/>
        </w:rPr>
        <w:t xml:space="preserve"> 2016 года № 59(463).</w:t>
      </w:r>
    </w:p>
    <w:p w:rsidR="009034A1" w:rsidRPr="008354AF" w:rsidRDefault="009034A1" w:rsidP="008354AF">
      <w:pPr>
        <w:spacing w:before="100" w:beforeAutospacing="1" w:after="100" w:afterAutospacing="1"/>
        <w:ind w:firstLine="510"/>
        <w:jc w:val="both"/>
        <w:rPr>
          <w:i/>
          <w:sz w:val="26"/>
          <w:szCs w:val="26"/>
        </w:rPr>
      </w:pPr>
      <w:r w:rsidRPr="008354AF">
        <w:rPr>
          <w:sz w:val="26"/>
          <w:szCs w:val="26"/>
        </w:rPr>
        <w:t xml:space="preserve">В течение объявленного срока предложений к рассматриваемому проекту не поступило. </w:t>
      </w:r>
    </w:p>
    <w:p w:rsidR="009034A1" w:rsidRPr="008354AF" w:rsidRDefault="009034A1" w:rsidP="008354AF">
      <w:pPr>
        <w:spacing w:before="100" w:beforeAutospacing="1" w:after="100" w:afterAutospacing="1"/>
        <w:ind w:firstLine="510"/>
        <w:jc w:val="center"/>
        <w:rPr>
          <w:b/>
          <w:sz w:val="26"/>
          <w:szCs w:val="26"/>
        </w:rPr>
      </w:pPr>
      <w:r w:rsidRPr="008354AF">
        <w:rPr>
          <w:b/>
          <w:sz w:val="26"/>
          <w:szCs w:val="26"/>
        </w:rPr>
        <w:t>ВЫСТУПИЛИ:</w:t>
      </w:r>
    </w:p>
    <w:p w:rsidR="009034A1" w:rsidRPr="008354AF" w:rsidRDefault="009034A1" w:rsidP="008354AF">
      <w:pPr>
        <w:autoSpaceDE w:val="0"/>
        <w:autoSpaceDN w:val="0"/>
        <w:adjustRightInd w:val="0"/>
        <w:spacing w:before="100" w:beforeAutospacing="1" w:after="100" w:afterAutospacing="1"/>
        <w:ind w:firstLine="510"/>
        <w:jc w:val="both"/>
        <w:rPr>
          <w:sz w:val="26"/>
          <w:szCs w:val="26"/>
        </w:rPr>
      </w:pPr>
      <w:r w:rsidRPr="008354AF">
        <w:rPr>
          <w:sz w:val="26"/>
          <w:szCs w:val="26"/>
        </w:rPr>
        <w:t>Петрова Л.А.- начальник финансово-бюджетного отдела администрации муниципального образования «Приморско-Куйский сельсовет» Ненецкого автономного округа:</w:t>
      </w:r>
    </w:p>
    <w:p w:rsidR="009034A1" w:rsidRPr="008354AF" w:rsidRDefault="009034A1" w:rsidP="008354AF">
      <w:pPr>
        <w:pStyle w:val="ConsPlusNormal"/>
        <w:widowControl/>
        <w:spacing w:before="100" w:beforeAutospacing="1" w:after="100" w:afterAutospacing="1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8354AF">
        <w:rPr>
          <w:rFonts w:ascii="Times New Roman" w:hAnsi="Times New Roman" w:cs="Times New Roman"/>
          <w:sz w:val="26"/>
          <w:szCs w:val="26"/>
        </w:rPr>
        <w:t xml:space="preserve">- Предлагается утвердить бюджет муниципального образования «Приморско-Куйский сельсовет» Ненецкого автономного округа на 2017 год»,  по доходам в сумме </w:t>
      </w:r>
      <w:r w:rsidRPr="008354AF">
        <w:rPr>
          <w:rFonts w:ascii="Times New Roman" w:hAnsi="Times New Roman" w:cs="Times New Roman"/>
          <w:b/>
          <w:sz w:val="26"/>
          <w:szCs w:val="26"/>
        </w:rPr>
        <w:t>34 315,7</w:t>
      </w:r>
      <w:r w:rsidRPr="008354AF">
        <w:rPr>
          <w:rFonts w:ascii="Times New Roman" w:hAnsi="Times New Roman" w:cs="Times New Roman"/>
          <w:sz w:val="26"/>
          <w:szCs w:val="26"/>
        </w:rPr>
        <w:t xml:space="preserve"> тыс. рублей, по расходам в сумме </w:t>
      </w:r>
      <w:r w:rsidRPr="008354AF">
        <w:rPr>
          <w:rFonts w:ascii="Times New Roman" w:hAnsi="Times New Roman" w:cs="Times New Roman"/>
          <w:b/>
          <w:sz w:val="26"/>
          <w:szCs w:val="26"/>
        </w:rPr>
        <w:t>34 315,7</w:t>
      </w:r>
      <w:r w:rsidRPr="008354AF">
        <w:rPr>
          <w:rFonts w:ascii="Times New Roman" w:hAnsi="Times New Roman" w:cs="Times New Roman"/>
          <w:sz w:val="26"/>
          <w:szCs w:val="26"/>
        </w:rPr>
        <w:t xml:space="preserve"> тыс. рублей. Также предлагается утвердить объем межбюджетных трансфертов, получаемых в 2017 году из районного бюджета в сумме </w:t>
      </w:r>
      <w:r w:rsidRPr="008354AF">
        <w:rPr>
          <w:rFonts w:ascii="Times New Roman" w:hAnsi="Times New Roman" w:cs="Times New Roman"/>
          <w:b/>
          <w:sz w:val="26"/>
          <w:szCs w:val="26"/>
        </w:rPr>
        <w:t>23 421,0</w:t>
      </w:r>
      <w:r w:rsidRPr="008354AF">
        <w:rPr>
          <w:rFonts w:ascii="Times New Roman" w:hAnsi="Times New Roman" w:cs="Times New Roman"/>
          <w:sz w:val="26"/>
          <w:szCs w:val="26"/>
        </w:rPr>
        <w:t xml:space="preserve"> тыс. рублей; из окружного бюджета – </w:t>
      </w:r>
      <w:r w:rsidRPr="008354AF">
        <w:rPr>
          <w:rFonts w:ascii="Times New Roman" w:hAnsi="Times New Roman" w:cs="Times New Roman"/>
          <w:b/>
          <w:sz w:val="26"/>
          <w:szCs w:val="26"/>
        </w:rPr>
        <w:t>5 307,5</w:t>
      </w:r>
      <w:r w:rsidRPr="008354AF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9034A1" w:rsidRPr="008354AF" w:rsidRDefault="009034A1" w:rsidP="008354AF">
      <w:pPr>
        <w:pStyle w:val="ConsPlusNormal"/>
        <w:widowControl/>
        <w:spacing w:before="100" w:beforeAutospacing="1" w:after="100" w:afterAutospacing="1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8354AF">
        <w:rPr>
          <w:rFonts w:ascii="Times New Roman" w:hAnsi="Times New Roman" w:cs="Times New Roman"/>
          <w:sz w:val="26"/>
          <w:szCs w:val="26"/>
        </w:rPr>
        <w:t xml:space="preserve">Объем бюджетных ассигнований, направленных на исполнение публично-нормативных обязательств на 2017 год предлагается в сумме </w:t>
      </w:r>
      <w:r w:rsidRPr="008354AF">
        <w:rPr>
          <w:rFonts w:ascii="Times New Roman" w:hAnsi="Times New Roman" w:cs="Times New Roman"/>
          <w:b/>
          <w:sz w:val="26"/>
          <w:szCs w:val="26"/>
        </w:rPr>
        <w:t>3 809,9</w:t>
      </w:r>
      <w:r w:rsidRPr="008354AF">
        <w:rPr>
          <w:rFonts w:ascii="Times New Roman" w:hAnsi="Times New Roman" w:cs="Times New Roman"/>
          <w:sz w:val="26"/>
          <w:szCs w:val="26"/>
        </w:rPr>
        <w:t xml:space="preserve"> тыс. рублей. Резервный фонд Администрации муниципального образования « Приморско-Куйский сельсовет» на 2017 год составит </w:t>
      </w:r>
      <w:r w:rsidRPr="008354AF">
        <w:rPr>
          <w:rFonts w:ascii="Times New Roman" w:hAnsi="Times New Roman" w:cs="Times New Roman"/>
          <w:b/>
          <w:sz w:val="26"/>
          <w:szCs w:val="26"/>
        </w:rPr>
        <w:t>40,0</w:t>
      </w:r>
      <w:r w:rsidRPr="008354AF">
        <w:rPr>
          <w:rFonts w:ascii="Times New Roman" w:hAnsi="Times New Roman" w:cs="Times New Roman"/>
          <w:sz w:val="26"/>
          <w:szCs w:val="26"/>
        </w:rPr>
        <w:t xml:space="preserve"> тыс. рублей, но планируется увеличить в течение года.</w:t>
      </w:r>
    </w:p>
    <w:p w:rsidR="009034A1" w:rsidRPr="008354AF" w:rsidRDefault="009034A1" w:rsidP="008354AF">
      <w:pPr>
        <w:pStyle w:val="ConsPlusNormal"/>
        <w:widowControl/>
        <w:spacing w:before="100" w:beforeAutospacing="1" w:after="100" w:afterAutospacing="1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8354AF">
        <w:rPr>
          <w:rFonts w:ascii="Times New Roman" w:hAnsi="Times New Roman" w:cs="Times New Roman"/>
          <w:sz w:val="26"/>
          <w:szCs w:val="26"/>
        </w:rPr>
        <w:t xml:space="preserve">На  2017 год предлагается утвердить объем бюджетных ассигнований муниципального дорожного фонда в сумме </w:t>
      </w:r>
      <w:r w:rsidRPr="008354AF">
        <w:rPr>
          <w:rFonts w:ascii="Times New Roman" w:hAnsi="Times New Roman" w:cs="Times New Roman"/>
          <w:b/>
          <w:sz w:val="26"/>
          <w:szCs w:val="26"/>
        </w:rPr>
        <w:t>329,0</w:t>
      </w:r>
      <w:r w:rsidRPr="008354AF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9034A1" w:rsidRPr="008354AF" w:rsidRDefault="009034A1" w:rsidP="008354AF">
      <w:pPr>
        <w:pStyle w:val="ConsPlusNormal"/>
        <w:widowControl/>
        <w:spacing w:before="100" w:beforeAutospacing="1" w:after="100" w:afterAutospacing="1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8354AF">
        <w:rPr>
          <w:rFonts w:ascii="Times New Roman" w:hAnsi="Times New Roman" w:cs="Times New Roman"/>
          <w:sz w:val="26"/>
          <w:szCs w:val="26"/>
        </w:rPr>
        <w:t>А также планируется предоставить межбюджетные трансферты из бюджета муниципального образования бюджету муниципального района « Заполярный район»:</w:t>
      </w:r>
    </w:p>
    <w:p w:rsidR="009034A1" w:rsidRPr="008354AF" w:rsidRDefault="009034A1" w:rsidP="008354AF">
      <w:pPr>
        <w:spacing w:before="100" w:beforeAutospacing="1" w:after="100" w:afterAutospacing="1"/>
        <w:ind w:firstLine="510"/>
        <w:jc w:val="both"/>
        <w:rPr>
          <w:sz w:val="26"/>
          <w:szCs w:val="26"/>
        </w:rPr>
      </w:pPr>
      <w:r w:rsidRPr="008354AF">
        <w:rPr>
          <w:sz w:val="26"/>
          <w:szCs w:val="26"/>
        </w:rPr>
        <w:t xml:space="preserve">- на осуществление Контрольно-счетной палатой муниципального района «Заполярный район» переданных полномочий контрольно-счетного органа муниципального образования «Приморско-Куйский сельсовет» Ненецкого автономного округа по осуществлению внешнего муниципального финансового контроля на основании заключенного соглашения в сумме </w:t>
      </w:r>
      <w:r w:rsidRPr="008354AF">
        <w:rPr>
          <w:b/>
          <w:sz w:val="26"/>
          <w:szCs w:val="26"/>
        </w:rPr>
        <w:t>448,5</w:t>
      </w:r>
      <w:r w:rsidRPr="008354AF">
        <w:rPr>
          <w:sz w:val="26"/>
          <w:szCs w:val="26"/>
        </w:rPr>
        <w:t xml:space="preserve"> тыс. рублей;</w:t>
      </w:r>
    </w:p>
    <w:p w:rsidR="009034A1" w:rsidRPr="008354AF" w:rsidRDefault="009034A1" w:rsidP="008354AF">
      <w:pPr>
        <w:spacing w:before="100" w:beforeAutospacing="1" w:after="100" w:afterAutospacing="1"/>
        <w:ind w:firstLine="510"/>
        <w:jc w:val="both"/>
        <w:rPr>
          <w:sz w:val="26"/>
          <w:szCs w:val="26"/>
        </w:rPr>
      </w:pPr>
      <w:r w:rsidRPr="008354AF">
        <w:rPr>
          <w:sz w:val="26"/>
          <w:szCs w:val="26"/>
        </w:rPr>
        <w:t xml:space="preserve">- на осуществление Управлением муниципального имущества муниципального района «Заполярный район» полномочий по определению поставщиков (подрядчиков, исполнителей0 в соответствии с пунктом 9 статьи 26 Федерального закона от 05.04.2013 № 44 –ФЗ в сумме </w:t>
      </w:r>
      <w:r w:rsidRPr="008354AF">
        <w:rPr>
          <w:b/>
          <w:sz w:val="26"/>
          <w:szCs w:val="26"/>
        </w:rPr>
        <w:t>85,9</w:t>
      </w:r>
      <w:r w:rsidRPr="008354AF">
        <w:rPr>
          <w:sz w:val="26"/>
          <w:szCs w:val="26"/>
        </w:rPr>
        <w:t xml:space="preserve"> тыс. рублей.</w:t>
      </w:r>
    </w:p>
    <w:p w:rsidR="009034A1" w:rsidRPr="008354AF" w:rsidRDefault="009034A1" w:rsidP="008354AF">
      <w:pPr>
        <w:autoSpaceDE w:val="0"/>
        <w:autoSpaceDN w:val="0"/>
        <w:adjustRightInd w:val="0"/>
        <w:spacing w:before="100" w:beforeAutospacing="1" w:after="100" w:afterAutospacing="1"/>
        <w:ind w:firstLine="510"/>
        <w:jc w:val="both"/>
        <w:rPr>
          <w:sz w:val="26"/>
          <w:szCs w:val="26"/>
        </w:rPr>
      </w:pPr>
      <w:r w:rsidRPr="008354AF">
        <w:rPr>
          <w:sz w:val="26"/>
          <w:szCs w:val="26"/>
        </w:rPr>
        <w:t>Проект решения «О бюджете муниципального образования «Приморско-Куйский сельсовет» Ненецкого автономного округа на 2017 год» проверены КСП Заполярного района с рекомендацией после устранения незначительных замечаний утвердить на ближайшей сессии.</w:t>
      </w:r>
    </w:p>
    <w:p w:rsidR="009034A1" w:rsidRPr="008354AF" w:rsidRDefault="009034A1" w:rsidP="008354AF">
      <w:pPr>
        <w:autoSpaceDE w:val="0"/>
        <w:autoSpaceDN w:val="0"/>
        <w:adjustRightInd w:val="0"/>
        <w:spacing w:before="100" w:beforeAutospacing="1" w:after="100" w:afterAutospacing="1"/>
        <w:ind w:firstLine="510"/>
        <w:jc w:val="both"/>
        <w:rPr>
          <w:sz w:val="26"/>
          <w:szCs w:val="26"/>
        </w:rPr>
      </w:pPr>
      <w:r w:rsidRPr="008354AF">
        <w:rPr>
          <w:sz w:val="26"/>
          <w:szCs w:val="26"/>
        </w:rPr>
        <w:t>Представила проект решения «О бюджете муниципального образования «Приморско-Куйский сельсовет» Ненецкого автономного округа на 2017 год» с соответствующими материалами. Соблюдение процедуры публичных слушаний проводится в соответствии с требованиями действующим законодательством. Предлагаю одобрить проект решения.</w:t>
      </w:r>
    </w:p>
    <w:p w:rsidR="009034A1" w:rsidRPr="008354AF" w:rsidRDefault="009034A1" w:rsidP="008354AF">
      <w:pPr>
        <w:autoSpaceDE w:val="0"/>
        <w:autoSpaceDN w:val="0"/>
        <w:adjustRightInd w:val="0"/>
        <w:spacing w:before="100" w:beforeAutospacing="1" w:after="100" w:afterAutospacing="1"/>
        <w:ind w:firstLine="510"/>
        <w:jc w:val="both"/>
        <w:rPr>
          <w:sz w:val="26"/>
          <w:szCs w:val="26"/>
        </w:rPr>
      </w:pPr>
      <w:r w:rsidRPr="008354AF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8354AF">
        <w:rPr>
          <w:sz w:val="26"/>
          <w:szCs w:val="26"/>
        </w:rPr>
        <w:t xml:space="preserve">Чупров Л.М. - председатель Совета депутатов муниципального образования: - согласно заключению КСП Заполярного района, в целом проект соответствует законодательству. Замечания, отмеченные в заключении, учтены. </w:t>
      </w:r>
    </w:p>
    <w:p w:rsidR="009034A1" w:rsidRPr="008354AF" w:rsidRDefault="009034A1" w:rsidP="008354AF">
      <w:pPr>
        <w:autoSpaceDE w:val="0"/>
        <w:autoSpaceDN w:val="0"/>
        <w:adjustRightInd w:val="0"/>
        <w:spacing w:before="100" w:beforeAutospacing="1" w:after="100" w:afterAutospacing="1"/>
        <w:ind w:firstLine="510"/>
        <w:jc w:val="both"/>
        <w:rPr>
          <w:sz w:val="26"/>
          <w:szCs w:val="26"/>
        </w:rPr>
      </w:pPr>
      <w:r w:rsidRPr="008354AF">
        <w:rPr>
          <w:sz w:val="26"/>
          <w:szCs w:val="26"/>
        </w:rPr>
        <w:t>Поддерживаю предложение одобрить проект решения «О бюджете муниципального образования «Приморско-Куйский сельсовет» Ненецкого автономного округа на 2017 год».</w:t>
      </w:r>
    </w:p>
    <w:p w:rsidR="009034A1" w:rsidRPr="008354AF" w:rsidRDefault="009034A1" w:rsidP="008354AF">
      <w:pPr>
        <w:autoSpaceDE w:val="0"/>
        <w:autoSpaceDN w:val="0"/>
        <w:adjustRightInd w:val="0"/>
        <w:spacing w:before="100" w:beforeAutospacing="1" w:after="100" w:afterAutospacing="1"/>
        <w:ind w:firstLine="510"/>
        <w:jc w:val="center"/>
        <w:rPr>
          <w:b/>
          <w:sz w:val="26"/>
          <w:szCs w:val="26"/>
        </w:rPr>
      </w:pPr>
      <w:r w:rsidRPr="008354AF">
        <w:rPr>
          <w:b/>
          <w:sz w:val="26"/>
          <w:szCs w:val="26"/>
        </w:rPr>
        <w:t>Постановили:</w:t>
      </w:r>
    </w:p>
    <w:p w:rsidR="009034A1" w:rsidRPr="008354AF" w:rsidRDefault="009034A1" w:rsidP="008354AF">
      <w:pPr>
        <w:autoSpaceDE w:val="0"/>
        <w:autoSpaceDN w:val="0"/>
        <w:adjustRightInd w:val="0"/>
        <w:spacing w:before="100" w:beforeAutospacing="1" w:after="100" w:afterAutospacing="1"/>
        <w:ind w:firstLine="510"/>
        <w:jc w:val="both"/>
        <w:rPr>
          <w:sz w:val="26"/>
          <w:szCs w:val="26"/>
        </w:rPr>
      </w:pPr>
      <w:r w:rsidRPr="008354AF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8354AF">
        <w:rPr>
          <w:sz w:val="26"/>
          <w:szCs w:val="26"/>
        </w:rPr>
        <w:t xml:space="preserve">Одобрить проект решения «О бюджете муниципального образования «Приморско-Куйский сельсовет» Ненецкого автономного округа на 2017 год» </w:t>
      </w:r>
    </w:p>
    <w:p w:rsidR="009034A1" w:rsidRPr="008354AF" w:rsidRDefault="009034A1" w:rsidP="008354AF">
      <w:pPr>
        <w:autoSpaceDE w:val="0"/>
        <w:autoSpaceDN w:val="0"/>
        <w:adjustRightInd w:val="0"/>
        <w:spacing w:before="100" w:beforeAutospacing="1" w:after="100" w:afterAutospacing="1"/>
        <w:ind w:firstLine="510"/>
        <w:jc w:val="both"/>
        <w:rPr>
          <w:sz w:val="26"/>
          <w:szCs w:val="26"/>
        </w:rPr>
      </w:pPr>
      <w:r w:rsidRPr="008354AF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 </w:t>
      </w:r>
      <w:r w:rsidRPr="008354AF">
        <w:rPr>
          <w:sz w:val="26"/>
          <w:szCs w:val="26"/>
        </w:rPr>
        <w:t>Принять заключение о результатах публичных слушаний (прилагается)</w:t>
      </w:r>
      <w:r>
        <w:rPr>
          <w:sz w:val="26"/>
          <w:szCs w:val="26"/>
        </w:rPr>
        <w:t>.</w:t>
      </w:r>
    </w:p>
    <w:p w:rsidR="009034A1" w:rsidRPr="008354AF" w:rsidRDefault="009034A1" w:rsidP="008354AF">
      <w:pPr>
        <w:spacing w:before="100" w:beforeAutospacing="1" w:after="100" w:afterAutospacing="1"/>
        <w:ind w:firstLine="510"/>
        <w:jc w:val="both"/>
        <w:rPr>
          <w:sz w:val="26"/>
          <w:szCs w:val="26"/>
        </w:rPr>
      </w:pPr>
      <w:r w:rsidRPr="008354AF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8354AF">
        <w:rPr>
          <w:sz w:val="26"/>
          <w:szCs w:val="26"/>
        </w:rPr>
        <w:t>Заключение о результатах публичных слушаний направить главе муниципального образования «Приморско-Куйский сельсовет» Ненецкого автономного округа» и Совет депутатов муниципального образования «Приморско-Куйский сельсовет» Ненецкого автономного округа для принятия решения и опубликования в средствах массовой информации.</w:t>
      </w:r>
    </w:p>
    <w:p w:rsidR="009034A1" w:rsidRPr="008354AF" w:rsidRDefault="009034A1" w:rsidP="008354AF">
      <w:pPr>
        <w:spacing w:before="100" w:beforeAutospacing="1" w:after="100" w:afterAutospacing="1"/>
        <w:ind w:firstLine="510"/>
        <w:jc w:val="both"/>
        <w:rPr>
          <w:sz w:val="26"/>
          <w:szCs w:val="26"/>
        </w:rPr>
      </w:pPr>
      <w:r w:rsidRPr="008354AF">
        <w:rPr>
          <w:b/>
          <w:sz w:val="26"/>
          <w:szCs w:val="26"/>
        </w:rPr>
        <w:t xml:space="preserve">Голосовали: «за» - </w:t>
      </w:r>
      <w:r w:rsidRPr="008354AF">
        <w:rPr>
          <w:sz w:val="26"/>
          <w:szCs w:val="26"/>
        </w:rPr>
        <w:t>8  «против» - нет, «воздержались» - нет.</w:t>
      </w:r>
    </w:p>
    <w:p w:rsidR="009034A1" w:rsidRPr="008354AF" w:rsidRDefault="009034A1" w:rsidP="008354AF">
      <w:pPr>
        <w:autoSpaceDE w:val="0"/>
        <w:autoSpaceDN w:val="0"/>
        <w:adjustRightInd w:val="0"/>
        <w:spacing w:before="100" w:beforeAutospacing="1" w:after="100" w:afterAutospacing="1"/>
        <w:ind w:firstLine="510"/>
        <w:jc w:val="both"/>
        <w:rPr>
          <w:sz w:val="26"/>
          <w:szCs w:val="26"/>
        </w:rPr>
      </w:pPr>
      <w:r w:rsidRPr="008354AF">
        <w:rPr>
          <w:sz w:val="26"/>
          <w:szCs w:val="26"/>
        </w:rPr>
        <w:t>Повестка дня слушаний исчерпана. Председательствующий попросил высказать замечания и предложения по ведению публичных слушаний (предложений и замечаний – нет), поблагодарил за работу и объявил публичные слушания по проекту решения Совета депутатов муниципального образования «Приморско-Куйский сельсовет» Ненецкого автономного округа ««О бюджете муниципального образования «Приморско-Куйский сельсовет» Ненецкого автономного округа на 2017 год»  закрытыми.</w:t>
      </w:r>
    </w:p>
    <w:p w:rsidR="009034A1" w:rsidRPr="008354AF" w:rsidRDefault="009034A1" w:rsidP="008354AF">
      <w:pPr>
        <w:spacing w:before="100" w:beforeAutospacing="1" w:after="100" w:afterAutospacing="1"/>
        <w:ind w:firstLine="510"/>
        <w:jc w:val="both"/>
        <w:rPr>
          <w:sz w:val="26"/>
          <w:szCs w:val="26"/>
        </w:rPr>
      </w:pPr>
      <w:r w:rsidRPr="008354AF">
        <w:rPr>
          <w:sz w:val="26"/>
          <w:szCs w:val="26"/>
        </w:rPr>
        <w:t>18 часов 35 минут  по местному времени.</w:t>
      </w:r>
    </w:p>
    <w:p w:rsidR="009034A1" w:rsidRPr="008354AF" w:rsidRDefault="009034A1" w:rsidP="008354AF">
      <w:pPr>
        <w:spacing w:before="100" w:beforeAutospacing="1" w:after="100" w:afterAutospacing="1"/>
        <w:ind w:firstLine="510"/>
        <w:jc w:val="both"/>
        <w:rPr>
          <w:sz w:val="26"/>
          <w:szCs w:val="26"/>
        </w:rPr>
      </w:pPr>
      <w:r w:rsidRPr="008354AF">
        <w:rPr>
          <w:sz w:val="26"/>
          <w:szCs w:val="26"/>
        </w:rPr>
        <w:t>Ведущий:                                                                                                    Л.А.</w:t>
      </w:r>
      <w:r>
        <w:rPr>
          <w:sz w:val="26"/>
          <w:szCs w:val="26"/>
        </w:rPr>
        <w:t xml:space="preserve"> </w:t>
      </w:r>
      <w:r w:rsidRPr="008354AF">
        <w:rPr>
          <w:sz w:val="26"/>
          <w:szCs w:val="26"/>
        </w:rPr>
        <w:t>Петрова</w:t>
      </w:r>
    </w:p>
    <w:p w:rsidR="009034A1" w:rsidRPr="008354AF" w:rsidRDefault="009034A1" w:rsidP="008354AF">
      <w:pPr>
        <w:spacing w:before="100" w:beforeAutospacing="1" w:after="100" w:afterAutospacing="1"/>
        <w:ind w:firstLine="510"/>
        <w:jc w:val="both"/>
        <w:rPr>
          <w:sz w:val="26"/>
          <w:szCs w:val="26"/>
        </w:rPr>
      </w:pPr>
      <w:r w:rsidRPr="008354AF">
        <w:rPr>
          <w:sz w:val="26"/>
          <w:szCs w:val="26"/>
        </w:rPr>
        <w:t>Секретарь:                                                                                                  О.А. Петухова.</w:t>
      </w:r>
    </w:p>
    <w:p w:rsidR="009034A1" w:rsidRPr="008354AF" w:rsidRDefault="009034A1" w:rsidP="008354AF">
      <w:pPr>
        <w:tabs>
          <w:tab w:val="left" w:pos="3800"/>
        </w:tabs>
        <w:spacing w:before="100" w:beforeAutospacing="1" w:after="100" w:afterAutospacing="1"/>
        <w:ind w:firstLine="510"/>
        <w:jc w:val="center"/>
        <w:rPr>
          <w:b/>
          <w:sz w:val="26"/>
          <w:szCs w:val="26"/>
        </w:rPr>
      </w:pPr>
      <w:r w:rsidRPr="008354AF">
        <w:rPr>
          <w:b/>
          <w:sz w:val="26"/>
          <w:szCs w:val="26"/>
        </w:rPr>
        <w:t>Заключение</w:t>
      </w:r>
    </w:p>
    <w:p w:rsidR="009034A1" w:rsidRPr="008354AF" w:rsidRDefault="009034A1" w:rsidP="008354AF">
      <w:pPr>
        <w:tabs>
          <w:tab w:val="left" w:pos="3800"/>
        </w:tabs>
        <w:spacing w:before="100" w:beforeAutospacing="1" w:after="100" w:afterAutospacing="1"/>
        <w:ind w:firstLine="510"/>
        <w:jc w:val="center"/>
        <w:rPr>
          <w:b/>
          <w:sz w:val="26"/>
          <w:szCs w:val="26"/>
        </w:rPr>
      </w:pPr>
      <w:r w:rsidRPr="008354AF">
        <w:rPr>
          <w:b/>
          <w:sz w:val="26"/>
          <w:szCs w:val="26"/>
        </w:rPr>
        <w:t xml:space="preserve"> о результатах публичных слушаний по проекту решения Совета депутатов муниципального образования  «Приморско-Куйский сельсовет» Ненецкого автономного «О бюджете муниципального образования «Приморско-Куйский сельсовет» Ненецкого автономного округа на 2017 год»</w:t>
      </w:r>
    </w:p>
    <w:p w:rsidR="009034A1" w:rsidRPr="008354AF" w:rsidRDefault="009034A1" w:rsidP="008354AF">
      <w:pPr>
        <w:pStyle w:val="NoSpacing"/>
        <w:spacing w:before="100" w:beforeAutospacing="1" w:after="100" w:afterAutospacing="1"/>
        <w:ind w:firstLine="510"/>
        <w:jc w:val="both"/>
        <w:rPr>
          <w:sz w:val="26"/>
          <w:szCs w:val="26"/>
        </w:rPr>
      </w:pPr>
      <w:r w:rsidRPr="008354AF">
        <w:rPr>
          <w:sz w:val="26"/>
          <w:szCs w:val="26"/>
        </w:rPr>
        <w:t xml:space="preserve">Публичные слушания назначены Постановлением Главы </w:t>
      </w:r>
      <w:r>
        <w:rPr>
          <w:sz w:val="26"/>
          <w:szCs w:val="26"/>
        </w:rPr>
        <w:t xml:space="preserve">муниципального образования </w:t>
      </w:r>
      <w:r w:rsidRPr="008354AF">
        <w:rPr>
          <w:sz w:val="26"/>
          <w:szCs w:val="26"/>
        </w:rPr>
        <w:t>«Приморско-Куйский сельсовет» Ненецкого автономного округа от 24.11.2016 № 175</w:t>
      </w:r>
      <w:r>
        <w:rPr>
          <w:sz w:val="26"/>
          <w:szCs w:val="26"/>
        </w:rPr>
        <w:t>.</w:t>
      </w:r>
    </w:p>
    <w:p w:rsidR="009034A1" w:rsidRPr="008354AF" w:rsidRDefault="009034A1" w:rsidP="008354AF">
      <w:pPr>
        <w:pStyle w:val="NoSpacing"/>
        <w:spacing w:before="100" w:beforeAutospacing="1" w:after="100" w:afterAutospacing="1"/>
        <w:ind w:firstLine="510"/>
        <w:jc w:val="both"/>
        <w:rPr>
          <w:sz w:val="26"/>
          <w:szCs w:val="26"/>
        </w:rPr>
      </w:pPr>
      <w:r w:rsidRPr="008354AF">
        <w:rPr>
          <w:sz w:val="26"/>
          <w:szCs w:val="26"/>
        </w:rPr>
        <w:t xml:space="preserve">Дата 15 декабря 2016 года.            </w:t>
      </w:r>
    </w:p>
    <w:p w:rsidR="009034A1" w:rsidRPr="008354AF" w:rsidRDefault="009034A1" w:rsidP="008354AF">
      <w:pPr>
        <w:tabs>
          <w:tab w:val="left" w:pos="3800"/>
        </w:tabs>
        <w:spacing w:before="100" w:beforeAutospacing="1" w:after="100" w:afterAutospacing="1"/>
        <w:ind w:firstLine="510"/>
        <w:jc w:val="both"/>
        <w:rPr>
          <w:sz w:val="26"/>
          <w:szCs w:val="26"/>
        </w:rPr>
      </w:pPr>
      <w:r w:rsidRPr="008354AF">
        <w:rPr>
          <w:sz w:val="26"/>
          <w:szCs w:val="26"/>
        </w:rPr>
        <w:t>Время начала публичных слушаний:17</w:t>
      </w:r>
      <w:r w:rsidRPr="008354AF">
        <w:rPr>
          <w:sz w:val="26"/>
          <w:szCs w:val="26"/>
          <w:u w:val="single"/>
          <w:vertAlign w:val="superscript"/>
        </w:rPr>
        <w:t>00</w:t>
      </w:r>
      <w:r w:rsidRPr="008354AF">
        <w:rPr>
          <w:sz w:val="26"/>
          <w:szCs w:val="26"/>
        </w:rPr>
        <w:t xml:space="preserve"> .</w:t>
      </w:r>
    </w:p>
    <w:p w:rsidR="009034A1" w:rsidRPr="008354AF" w:rsidRDefault="009034A1" w:rsidP="008354AF">
      <w:pPr>
        <w:tabs>
          <w:tab w:val="left" w:pos="3800"/>
        </w:tabs>
        <w:spacing w:before="100" w:beforeAutospacing="1" w:after="100" w:afterAutospacing="1"/>
        <w:ind w:firstLine="510"/>
        <w:jc w:val="both"/>
        <w:rPr>
          <w:sz w:val="26"/>
          <w:szCs w:val="26"/>
        </w:rPr>
      </w:pPr>
      <w:r w:rsidRPr="008354AF">
        <w:rPr>
          <w:sz w:val="26"/>
          <w:szCs w:val="26"/>
        </w:rPr>
        <w:t>Время окончания публичных слушаний: 17</w:t>
      </w:r>
      <w:r w:rsidRPr="008354AF">
        <w:rPr>
          <w:sz w:val="26"/>
          <w:szCs w:val="26"/>
          <w:u w:val="single"/>
          <w:vertAlign w:val="superscript"/>
        </w:rPr>
        <w:t>35</w:t>
      </w:r>
      <w:r w:rsidRPr="008354AF">
        <w:rPr>
          <w:sz w:val="26"/>
          <w:szCs w:val="26"/>
        </w:rPr>
        <w:t xml:space="preserve"> .</w:t>
      </w:r>
    </w:p>
    <w:p w:rsidR="009034A1" w:rsidRPr="008354AF" w:rsidRDefault="009034A1" w:rsidP="008354AF">
      <w:pPr>
        <w:tabs>
          <w:tab w:val="left" w:pos="3800"/>
        </w:tabs>
        <w:spacing w:before="100" w:beforeAutospacing="1" w:after="100" w:afterAutospacing="1"/>
        <w:ind w:firstLine="510"/>
        <w:jc w:val="both"/>
        <w:rPr>
          <w:sz w:val="26"/>
          <w:szCs w:val="26"/>
        </w:rPr>
      </w:pPr>
      <w:r w:rsidRPr="008354AF">
        <w:rPr>
          <w:sz w:val="26"/>
          <w:szCs w:val="26"/>
        </w:rPr>
        <w:t>Место проведения публичных слушаний кабинет Главы муниципального образования, здание Адм</w:t>
      </w:r>
      <w:r>
        <w:rPr>
          <w:sz w:val="26"/>
          <w:szCs w:val="26"/>
        </w:rPr>
        <w:t>и</w:t>
      </w:r>
      <w:r w:rsidRPr="008354AF">
        <w:rPr>
          <w:sz w:val="26"/>
          <w:szCs w:val="26"/>
        </w:rPr>
        <w:t>нистрации, расположенный по адресу: пос. Красное, ул. Пролетарская, дом.3.</w:t>
      </w:r>
    </w:p>
    <w:p w:rsidR="009034A1" w:rsidRPr="008354AF" w:rsidRDefault="009034A1" w:rsidP="008354A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10"/>
        <w:jc w:val="both"/>
        <w:rPr>
          <w:sz w:val="26"/>
          <w:szCs w:val="26"/>
        </w:rPr>
      </w:pPr>
      <w:r w:rsidRPr="008354AF">
        <w:rPr>
          <w:sz w:val="26"/>
          <w:szCs w:val="26"/>
        </w:rPr>
        <w:t xml:space="preserve">На публичные слушания вынесен: проект решения Совет депутатов муниципального образования «Приморско-Куйский сельсовет» Ненецкого автономного округа «О бюджете муниципального образования «Приморско-Куйский сельсовет» Ненецкого автономного округа на 2017 год». </w:t>
      </w:r>
    </w:p>
    <w:p w:rsidR="009034A1" w:rsidRPr="008354AF" w:rsidRDefault="009034A1" w:rsidP="008354AF">
      <w:pPr>
        <w:spacing w:before="100" w:beforeAutospacing="1" w:after="100" w:afterAutospacing="1"/>
        <w:ind w:firstLine="510"/>
        <w:jc w:val="both"/>
        <w:rPr>
          <w:sz w:val="26"/>
          <w:szCs w:val="26"/>
        </w:rPr>
      </w:pPr>
      <w:r w:rsidRPr="008354AF">
        <w:rPr>
          <w:sz w:val="26"/>
          <w:szCs w:val="26"/>
        </w:rPr>
        <w:t>Проект решения Совет депутатов муниципального образования «Приморско-Куйский сельсовет» Ненецкого автономного округа «О бюджете муниципального образования «Приморско-Куйский сельсовет» Ненецкого автономного округа на 2017 год» опубликован в информационном</w:t>
      </w:r>
      <w:r w:rsidRPr="008354AF">
        <w:rPr>
          <w:rStyle w:val="A3"/>
          <w:rFonts w:cs="PragmaticaC"/>
          <w:sz w:val="26"/>
          <w:szCs w:val="26"/>
        </w:rPr>
        <w:t xml:space="preserve"> бюллетене муниципального образования «Приморско-Куйский сел</w:t>
      </w:r>
      <w:r>
        <w:rPr>
          <w:rStyle w:val="A3"/>
          <w:rFonts w:cs="PragmaticaC"/>
          <w:sz w:val="26"/>
          <w:szCs w:val="26"/>
        </w:rPr>
        <w:t>ь</w:t>
      </w:r>
      <w:r w:rsidRPr="008354AF">
        <w:rPr>
          <w:rStyle w:val="A3"/>
          <w:rFonts w:cs="PragmaticaC"/>
          <w:sz w:val="26"/>
          <w:szCs w:val="26"/>
        </w:rPr>
        <w:t>с</w:t>
      </w:r>
      <w:r>
        <w:rPr>
          <w:rStyle w:val="A3"/>
          <w:rFonts w:cs="PragmaticaC"/>
          <w:sz w:val="26"/>
          <w:szCs w:val="26"/>
        </w:rPr>
        <w:t>ов</w:t>
      </w:r>
      <w:r w:rsidRPr="008354AF">
        <w:rPr>
          <w:rStyle w:val="A3"/>
          <w:rFonts w:cs="PragmaticaC"/>
          <w:sz w:val="26"/>
          <w:szCs w:val="26"/>
        </w:rPr>
        <w:t xml:space="preserve">ет» Ненецкого автономного округа» от </w:t>
      </w:r>
      <w:r w:rsidRPr="008354AF">
        <w:rPr>
          <w:sz w:val="26"/>
          <w:szCs w:val="26"/>
        </w:rPr>
        <w:t>16 ноября</w:t>
      </w:r>
      <w:r w:rsidRPr="008354AF">
        <w:rPr>
          <w:color w:val="000000"/>
          <w:sz w:val="26"/>
          <w:szCs w:val="26"/>
        </w:rPr>
        <w:t xml:space="preserve"> 2016 года № 59(463).</w:t>
      </w:r>
    </w:p>
    <w:p w:rsidR="009034A1" w:rsidRPr="008354AF" w:rsidRDefault="009034A1" w:rsidP="008354A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10"/>
        <w:jc w:val="both"/>
        <w:rPr>
          <w:sz w:val="26"/>
          <w:szCs w:val="26"/>
        </w:rPr>
      </w:pPr>
      <w:r w:rsidRPr="008354AF">
        <w:rPr>
          <w:sz w:val="26"/>
          <w:szCs w:val="26"/>
        </w:rPr>
        <w:t>Ведущий публичных слушаний – начальник финансово-бюджетного отдела администрации муниципального образования «Приморско-Куйский сельсовет» Ненецкого автономного округа Петрова Лариса Александровна.</w:t>
      </w:r>
    </w:p>
    <w:p w:rsidR="009034A1" w:rsidRPr="008354AF" w:rsidRDefault="009034A1" w:rsidP="008354AF">
      <w:pPr>
        <w:tabs>
          <w:tab w:val="left" w:pos="3800"/>
        </w:tabs>
        <w:spacing w:before="100" w:beforeAutospacing="1" w:after="100" w:afterAutospacing="1"/>
        <w:ind w:firstLine="510"/>
        <w:jc w:val="both"/>
        <w:rPr>
          <w:sz w:val="26"/>
          <w:szCs w:val="26"/>
        </w:rPr>
      </w:pPr>
      <w:r w:rsidRPr="008354AF">
        <w:rPr>
          <w:sz w:val="26"/>
          <w:szCs w:val="26"/>
        </w:rPr>
        <w:t xml:space="preserve">Секретарь публичных слушаний –  </w:t>
      </w:r>
      <w:r>
        <w:rPr>
          <w:sz w:val="26"/>
          <w:szCs w:val="26"/>
        </w:rPr>
        <w:t xml:space="preserve">главный </w:t>
      </w:r>
      <w:r w:rsidRPr="008354AF">
        <w:rPr>
          <w:sz w:val="26"/>
          <w:szCs w:val="26"/>
        </w:rPr>
        <w:t>специалист администрации муниципального образования «Приморско-Куйский сельсовет» Ненецкого автономного округа Петухова Оксана Александровна.</w:t>
      </w:r>
    </w:p>
    <w:p w:rsidR="009034A1" w:rsidRPr="008354AF" w:rsidRDefault="009034A1" w:rsidP="008354AF">
      <w:pPr>
        <w:tabs>
          <w:tab w:val="left" w:pos="3800"/>
        </w:tabs>
        <w:spacing w:before="100" w:beforeAutospacing="1" w:after="100" w:afterAutospacing="1"/>
        <w:ind w:firstLine="510"/>
        <w:jc w:val="both"/>
        <w:rPr>
          <w:sz w:val="26"/>
          <w:szCs w:val="26"/>
        </w:rPr>
      </w:pPr>
      <w:r w:rsidRPr="008354AF">
        <w:rPr>
          <w:sz w:val="26"/>
          <w:szCs w:val="26"/>
        </w:rPr>
        <w:t>Количество участников публичных слушаний 8 человек.</w:t>
      </w:r>
    </w:p>
    <w:p w:rsidR="009034A1" w:rsidRPr="008354AF" w:rsidRDefault="009034A1" w:rsidP="008354AF">
      <w:pPr>
        <w:spacing w:before="100" w:beforeAutospacing="1" w:after="100" w:afterAutospacing="1"/>
        <w:ind w:firstLine="510"/>
        <w:jc w:val="both"/>
        <w:rPr>
          <w:sz w:val="26"/>
          <w:szCs w:val="26"/>
        </w:rPr>
      </w:pPr>
      <w:r w:rsidRPr="008354AF">
        <w:rPr>
          <w:sz w:val="26"/>
          <w:szCs w:val="26"/>
        </w:rPr>
        <w:t>К проекту решения Совет депутатов муниципального образования «Приморско-Куйский сельсовет» Ненецкого автономного округа «О бюджете муниципального образования «Приморско-Куйский сельсовет» Ненецкого автономного округа на 2017 год» не поступили предложения от экспертов и участников публичных слушаний с правом на выступление.</w:t>
      </w:r>
    </w:p>
    <w:p w:rsidR="009034A1" w:rsidRPr="008354AF" w:rsidRDefault="009034A1" w:rsidP="008354AF">
      <w:pPr>
        <w:tabs>
          <w:tab w:val="left" w:pos="3800"/>
        </w:tabs>
        <w:spacing w:before="100" w:beforeAutospacing="1" w:after="100" w:afterAutospacing="1"/>
        <w:ind w:firstLine="510"/>
        <w:jc w:val="both"/>
        <w:rPr>
          <w:sz w:val="26"/>
          <w:szCs w:val="26"/>
        </w:rPr>
      </w:pPr>
      <w:r w:rsidRPr="008354AF">
        <w:rPr>
          <w:sz w:val="26"/>
          <w:szCs w:val="26"/>
        </w:rPr>
        <w:t>Результат рассмотрения проекта решения Совета депутатов муниципального образования «Приморско-Куйский сельсовет» Ненецкого автономного округа «О бюджете муниципального образования «Приморско-Куйский сельсовет» Ненецкого автономного округа на 2017 год»:</w:t>
      </w:r>
    </w:p>
    <w:p w:rsidR="009034A1" w:rsidRPr="008354AF" w:rsidRDefault="009034A1" w:rsidP="008354AF">
      <w:pPr>
        <w:tabs>
          <w:tab w:val="left" w:pos="3800"/>
        </w:tabs>
        <w:spacing w:before="100" w:beforeAutospacing="1" w:after="100" w:afterAutospacing="1"/>
        <w:ind w:firstLine="510"/>
        <w:jc w:val="both"/>
        <w:rPr>
          <w:sz w:val="26"/>
          <w:szCs w:val="26"/>
        </w:rPr>
      </w:pPr>
      <w:r w:rsidRPr="008354AF">
        <w:rPr>
          <w:sz w:val="26"/>
          <w:szCs w:val="26"/>
        </w:rPr>
        <w:t>количество голосов участников публичных слушаний, поданных в поддержку проекта решения Совета депутатов муниципального образования «Приморско-Куйский сельсовет» Ненецкого автономного округа «О бюджете муниципального образования «Приморско-Куйский сельсовет» Ненецкого автономного округа на 2017 год»</w:t>
      </w:r>
      <w:r>
        <w:rPr>
          <w:sz w:val="26"/>
          <w:szCs w:val="26"/>
        </w:rPr>
        <w:t xml:space="preserve"> </w:t>
      </w:r>
      <w:r w:rsidRPr="008354AF">
        <w:rPr>
          <w:sz w:val="26"/>
          <w:szCs w:val="26"/>
        </w:rPr>
        <w:t>- 8 человек, против 0 человек.</w:t>
      </w:r>
    </w:p>
    <w:p w:rsidR="009034A1" w:rsidRPr="008354AF" w:rsidRDefault="009034A1" w:rsidP="008354AF">
      <w:pPr>
        <w:spacing w:before="100" w:beforeAutospacing="1" w:after="100" w:afterAutospacing="1"/>
        <w:ind w:firstLine="510"/>
        <w:jc w:val="center"/>
        <w:rPr>
          <w:bCs/>
          <w:sz w:val="26"/>
          <w:szCs w:val="26"/>
        </w:rPr>
      </w:pPr>
    </w:p>
    <w:p w:rsidR="009034A1" w:rsidRPr="008354AF" w:rsidRDefault="009034A1" w:rsidP="008354AF">
      <w:pPr>
        <w:spacing w:before="100" w:beforeAutospacing="1" w:after="100" w:afterAutospacing="1"/>
        <w:ind w:firstLine="510"/>
        <w:jc w:val="center"/>
        <w:rPr>
          <w:b/>
          <w:bCs/>
          <w:sz w:val="26"/>
          <w:szCs w:val="26"/>
        </w:rPr>
      </w:pPr>
      <w:r w:rsidRPr="008354AF">
        <w:rPr>
          <w:b/>
          <w:bCs/>
          <w:sz w:val="26"/>
          <w:szCs w:val="26"/>
        </w:rPr>
        <w:t xml:space="preserve">РЕКОМЕНДАЦИИ: </w:t>
      </w:r>
    </w:p>
    <w:p w:rsidR="009034A1" w:rsidRPr="008354AF" w:rsidRDefault="009034A1" w:rsidP="008354AF">
      <w:pPr>
        <w:spacing w:before="100" w:beforeAutospacing="1" w:after="100" w:afterAutospacing="1"/>
        <w:ind w:firstLine="510"/>
        <w:jc w:val="both"/>
        <w:rPr>
          <w:sz w:val="26"/>
          <w:szCs w:val="26"/>
        </w:rPr>
      </w:pPr>
      <w:r w:rsidRPr="008354AF">
        <w:rPr>
          <w:sz w:val="26"/>
          <w:szCs w:val="26"/>
        </w:rPr>
        <w:t>Рассмотреть на очередной сессии Совета депутатов муниципального образования «Приморско-Куйский сельсовет» Ненецкого автономного округа «О бюджете муниципального образования «Приморско-Куйский сельсовет» Ненецкого автономного округа на 2017 год».</w:t>
      </w:r>
    </w:p>
    <w:p w:rsidR="009034A1" w:rsidRPr="008354AF" w:rsidRDefault="009034A1" w:rsidP="008354AF">
      <w:pPr>
        <w:spacing w:before="100" w:beforeAutospacing="1" w:after="100" w:afterAutospacing="1"/>
        <w:ind w:firstLine="510"/>
        <w:jc w:val="both"/>
        <w:rPr>
          <w:sz w:val="26"/>
          <w:szCs w:val="26"/>
        </w:rPr>
      </w:pPr>
    </w:p>
    <w:p w:rsidR="009034A1" w:rsidRPr="008354AF" w:rsidRDefault="009034A1" w:rsidP="008354AF">
      <w:pPr>
        <w:spacing w:before="100" w:beforeAutospacing="1" w:after="100" w:afterAutospacing="1"/>
        <w:ind w:firstLine="510"/>
        <w:jc w:val="both"/>
        <w:rPr>
          <w:sz w:val="26"/>
          <w:szCs w:val="26"/>
        </w:rPr>
      </w:pPr>
      <w:r w:rsidRPr="008354AF">
        <w:rPr>
          <w:sz w:val="26"/>
          <w:szCs w:val="26"/>
        </w:rPr>
        <w:t>Председательствующий:                                                               Л.А. Петрова</w:t>
      </w:r>
    </w:p>
    <w:p w:rsidR="009034A1" w:rsidRPr="008354AF" w:rsidRDefault="009034A1" w:rsidP="008354AF">
      <w:pPr>
        <w:pStyle w:val="BodyText"/>
        <w:spacing w:before="100" w:beforeAutospacing="1" w:after="100" w:afterAutospacing="1"/>
        <w:ind w:firstLine="510"/>
        <w:rPr>
          <w:b/>
          <w:bCs/>
          <w:sz w:val="26"/>
          <w:szCs w:val="26"/>
        </w:rPr>
      </w:pPr>
    </w:p>
    <w:p w:rsidR="009034A1" w:rsidRPr="008354AF" w:rsidRDefault="009034A1" w:rsidP="008354AF">
      <w:pPr>
        <w:pStyle w:val="BodyText"/>
        <w:spacing w:before="100" w:beforeAutospacing="1" w:after="100" w:afterAutospacing="1"/>
        <w:ind w:firstLine="510"/>
        <w:rPr>
          <w:sz w:val="26"/>
          <w:szCs w:val="26"/>
        </w:rPr>
      </w:pPr>
      <w:r w:rsidRPr="008354AF">
        <w:rPr>
          <w:b/>
          <w:bCs/>
          <w:sz w:val="26"/>
          <w:szCs w:val="26"/>
        </w:rPr>
        <w:t xml:space="preserve">Результаты проведения публичных слушаний </w:t>
      </w:r>
      <w:r w:rsidRPr="008354AF">
        <w:rPr>
          <w:b/>
          <w:sz w:val="26"/>
          <w:szCs w:val="26"/>
        </w:rPr>
        <w:t>по проекту решения Совета депутатов муниципального образования «Приморско-Куйский сельсовет» Ненецкого автономного округа «О бюджете муниципального образования</w:t>
      </w:r>
      <w:r w:rsidRPr="008354AF">
        <w:rPr>
          <w:sz w:val="26"/>
          <w:szCs w:val="26"/>
        </w:rPr>
        <w:t xml:space="preserve"> </w:t>
      </w:r>
      <w:r w:rsidRPr="008354AF">
        <w:rPr>
          <w:b/>
          <w:sz w:val="26"/>
          <w:szCs w:val="26"/>
        </w:rPr>
        <w:t>«Приморско-Куйский сельсовет» Ненецкого автономного округа на 2017</w:t>
      </w:r>
      <w:r w:rsidRPr="008354AF">
        <w:rPr>
          <w:sz w:val="26"/>
          <w:szCs w:val="26"/>
        </w:rPr>
        <w:t xml:space="preserve"> </w:t>
      </w:r>
      <w:r w:rsidRPr="00626007">
        <w:rPr>
          <w:b/>
          <w:sz w:val="26"/>
          <w:szCs w:val="26"/>
        </w:rPr>
        <w:t>год»</w:t>
      </w:r>
    </w:p>
    <w:p w:rsidR="009034A1" w:rsidRPr="008354AF" w:rsidRDefault="009034A1" w:rsidP="008354AF">
      <w:pPr>
        <w:pStyle w:val="BodyText"/>
        <w:spacing w:before="100" w:beforeAutospacing="1" w:after="100" w:afterAutospacing="1"/>
        <w:ind w:firstLine="510"/>
        <w:rPr>
          <w:b/>
          <w:sz w:val="26"/>
          <w:szCs w:val="26"/>
        </w:rPr>
      </w:pPr>
    </w:p>
    <w:p w:rsidR="009034A1" w:rsidRPr="008354AF" w:rsidRDefault="009034A1" w:rsidP="008354AF">
      <w:pPr>
        <w:pStyle w:val="BodyText"/>
        <w:spacing w:before="100" w:beforeAutospacing="1" w:after="100" w:afterAutospacing="1"/>
        <w:ind w:firstLine="510"/>
        <w:rPr>
          <w:bCs/>
          <w:sz w:val="26"/>
          <w:szCs w:val="26"/>
        </w:rPr>
      </w:pPr>
      <w:r w:rsidRPr="008354AF">
        <w:rPr>
          <w:sz w:val="26"/>
          <w:szCs w:val="26"/>
        </w:rPr>
        <w:t xml:space="preserve">Публичные слушания по обсуждению проекта решения Совета депутатов муниципального образования «Приморско-Куйский сельсовет» Ненецкого автономного округа «О бюджете муниципального образования «Приморско-Куйский сельсовет» Ненецкого автономного округа на 2017 год» </w:t>
      </w:r>
      <w:r w:rsidRPr="008354AF">
        <w:rPr>
          <w:bCs/>
          <w:sz w:val="26"/>
          <w:szCs w:val="26"/>
        </w:rPr>
        <w:t xml:space="preserve">состоялись 15 декабря 2016 года в </w:t>
      </w:r>
      <w:r w:rsidRPr="008354AF">
        <w:rPr>
          <w:sz w:val="26"/>
          <w:szCs w:val="26"/>
        </w:rPr>
        <w:t>кабинете Главы муниципального образования, здании Администрации, расположенного по адресу: пос. Красное, ул. Пролетарская, дом 3</w:t>
      </w:r>
      <w:r w:rsidRPr="008354AF">
        <w:rPr>
          <w:bCs/>
          <w:sz w:val="26"/>
          <w:szCs w:val="26"/>
        </w:rPr>
        <w:t>.</w:t>
      </w:r>
    </w:p>
    <w:p w:rsidR="009034A1" w:rsidRPr="008354AF" w:rsidRDefault="009034A1" w:rsidP="008354AF">
      <w:pPr>
        <w:spacing w:before="100" w:beforeAutospacing="1" w:after="100" w:afterAutospacing="1"/>
        <w:ind w:firstLine="510"/>
        <w:jc w:val="both"/>
        <w:rPr>
          <w:sz w:val="26"/>
          <w:szCs w:val="26"/>
        </w:rPr>
      </w:pPr>
      <w:r w:rsidRPr="008354AF">
        <w:rPr>
          <w:sz w:val="26"/>
          <w:szCs w:val="26"/>
        </w:rPr>
        <w:t>В процессе обсуждения проекта решения Совета депутатов муниципального образования «Приморско-Куйский сельсовет» Ненецкого автономного округа «О бюджете муниципального образования «Приморско-Куйский сельсовет» Ненецкого автономного округа на 2017 год»  предложений не поступило.</w:t>
      </w:r>
    </w:p>
    <w:p w:rsidR="009034A1" w:rsidRPr="008354AF" w:rsidRDefault="009034A1" w:rsidP="008354AF">
      <w:pPr>
        <w:spacing w:before="100" w:beforeAutospacing="1" w:after="100" w:afterAutospacing="1"/>
        <w:ind w:firstLine="510"/>
        <w:jc w:val="both"/>
        <w:rPr>
          <w:sz w:val="26"/>
          <w:szCs w:val="26"/>
        </w:rPr>
      </w:pPr>
    </w:p>
    <w:p w:rsidR="009034A1" w:rsidRPr="008354AF" w:rsidRDefault="009034A1" w:rsidP="008354AF">
      <w:pPr>
        <w:spacing w:before="100" w:beforeAutospacing="1" w:after="100" w:afterAutospacing="1"/>
        <w:ind w:firstLine="510"/>
        <w:jc w:val="center"/>
        <w:rPr>
          <w:b/>
          <w:bCs/>
          <w:sz w:val="26"/>
          <w:szCs w:val="26"/>
        </w:rPr>
      </w:pPr>
      <w:r w:rsidRPr="008354AF">
        <w:rPr>
          <w:b/>
          <w:bCs/>
          <w:sz w:val="26"/>
          <w:szCs w:val="26"/>
        </w:rPr>
        <w:t xml:space="preserve">РЕКОМЕНДАЦИИ: </w:t>
      </w:r>
    </w:p>
    <w:p w:rsidR="009034A1" w:rsidRPr="008354AF" w:rsidRDefault="009034A1" w:rsidP="008354AF">
      <w:pPr>
        <w:spacing w:before="100" w:beforeAutospacing="1" w:after="100" w:afterAutospacing="1"/>
        <w:ind w:firstLine="510"/>
        <w:jc w:val="both"/>
        <w:rPr>
          <w:bCs/>
          <w:sz w:val="26"/>
          <w:szCs w:val="26"/>
        </w:rPr>
      </w:pPr>
      <w:r w:rsidRPr="008354AF">
        <w:rPr>
          <w:sz w:val="26"/>
          <w:szCs w:val="26"/>
        </w:rPr>
        <w:t>Рассмотреть на очередной сессии проект решения Совета депутатов муниципального образования «Приморско-Куйский сельсовет» Ненецкого автономного округа «О бюджете муниципального образования «Приморско-Куйский сельсовет» Ненецкого автономного округа на 2017 год».</w:t>
      </w:r>
    </w:p>
    <w:sectPr w:rsidR="009034A1" w:rsidRPr="008354AF" w:rsidSect="001253DB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4A1" w:rsidRDefault="009034A1" w:rsidP="00F22886">
      <w:r>
        <w:separator/>
      </w:r>
    </w:p>
  </w:endnote>
  <w:endnote w:type="continuationSeparator" w:id="0">
    <w:p w:rsidR="009034A1" w:rsidRDefault="009034A1" w:rsidP="00F22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4A1" w:rsidRDefault="009034A1" w:rsidP="00F22886">
      <w:r>
        <w:separator/>
      </w:r>
    </w:p>
  </w:footnote>
  <w:footnote w:type="continuationSeparator" w:id="0">
    <w:p w:rsidR="009034A1" w:rsidRDefault="009034A1" w:rsidP="00F228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2475E"/>
    <w:multiLevelType w:val="hybridMultilevel"/>
    <w:tmpl w:val="39A84258"/>
    <w:lvl w:ilvl="0" w:tplc="02A02844">
      <w:start w:val="1"/>
      <w:numFmt w:val="decimal"/>
      <w:lvlText w:val="%1."/>
      <w:lvlJc w:val="left"/>
      <w:pPr>
        <w:ind w:left="1527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BE45B4C"/>
    <w:multiLevelType w:val="hybridMultilevel"/>
    <w:tmpl w:val="FF6091E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3A9"/>
    <w:rsid w:val="00003244"/>
    <w:rsid w:val="000209B0"/>
    <w:rsid w:val="000211B5"/>
    <w:rsid w:val="00043770"/>
    <w:rsid w:val="00065324"/>
    <w:rsid w:val="0007008C"/>
    <w:rsid w:val="000E46B0"/>
    <w:rsid w:val="000F1059"/>
    <w:rsid w:val="001210B1"/>
    <w:rsid w:val="001253DB"/>
    <w:rsid w:val="00127AAD"/>
    <w:rsid w:val="0015190D"/>
    <w:rsid w:val="00174903"/>
    <w:rsid w:val="001C4F48"/>
    <w:rsid w:val="001F11EE"/>
    <w:rsid w:val="001F77F6"/>
    <w:rsid w:val="002031F9"/>
    <w:rsid w:val="00214B2E"/>
    <w:rsid w:val="00215658"/>
    <w:rsid w:val="0023768B"/>
    <w:rsid w:val="0025076E"/>
    <w:rsid w:val="00252258"/>
    <w:rsid w:val="002548B5"/>
    <w:rsid w:val="00257C64"/>
    <w:rsid w:val="0026765A"/>
    <w:rsid w:val="002800C8"/>
    <w:rsid w:val="002813DE"/>
    <w:rsid w:val="002919ED"/>
    <w:rsid w:val="002C2C93"/>
    <w:rsid w:val="00303A8A"/>
    <w:rsid w:val="003176D0"/>
    <w:rsid w:val="00320921"/>
    <w:rsid w:val="00330DD4"/>
    <w:rsid w:val="00343527"/>
    <w:rsid w:val="0034611E"/>
    <w:rsid w:val="00355F5C"/>
    <w:rsid w:val="00360342"/>
    <w:rsid w:val="00364056"/>
    <w:rsid w:val="00383594"/>
    <w:rsid w:val="003C44E8"/>
    <w:rsid w:val="003C5172"/>
    <w:rsid w:val="003F45C1"/>
    <w:rsid w:val="003F73A9"/>
    <w:rsid w:val="00421276"/>
    <w:rsid w:val="00430165"/>
    <w:rsid w:val="00437945"/>
    <w:rsid w:val="00466582"/>
    <w:rsid w:val="00487591"/>
    <w:rsid w:val="004F5CC0"/>
    <w:rsid w:val="00504167"/>
    <w:rsid w:val="005216E3"/>
    <w:rsid w:val="0053009C"/>
    <w:rsid w:val="005438C3"/>
    <w:rsid w:val="0054635E"/>
    <w:rsid w:val="00554879"/>
    <w:rsid w:val="00562559"/>
    <w:rsid w:val="00590572"/>
    <w:rsid w:val="005A17B1"/>
    <w:rsid w:val="005C093D"/>
    <w:rsid w:val="005D02DE"/>
    <w:rsid w:val="005D564E"/>
    <w:rsid w:val="005E58C7"/>
    <w:rsid w:val="005E70BD"/>
    <w:rsid w:val="005F7DE5"/>
    <w:rsid w:val="00604A74"/>
    <w:rsid w:val="00605C0D"/>
    <w:rsid w:val="0060788C"/>
    <w:rsid w:val="006117BA"/>
    <w:rsid w:val="00622AEB"/>
    <w:rsid w:val="00623C70"/>
    <w:rsid w:val="00626007"/>
    <w:rsid w:val="0063057B"/>
    <w:rsid w:val="0063089D"/>
    <w:rsid w:val="00631B4D"/>
    <w:rsid w:val="00656C0A"/>
    <w:rsid w:val="00663E87"/>
    <w:rsid w:val="00666FCE"/>
    <w:rsid w:val="00685B0A"/>
    <w:rsid w:val="006B51F6"/>
    <w:rsid w:val="006C2A17"/>
    <w:rsid w:val="006D2E37"/>
    <w:rsid w:val="006E5273"/>
    <w:rsid w:val="00722042"/>
    <w:rsid w:val="007327B3"/>
    <w:rsid w:val="007601F3"/>
    <w:rsid w:val="00764D2D"/>
    <w:rsid w:val="007A2ECE"/>
    <w:rsid w:val="007A41DC"/>
    <w:rsid w:val="007C47A3"/>
    <w:rsid w:val="007D156F"/>
    <w:rsid w:val="007D1D99"/>
    <w:rsid w:val="007D7158"/>
    <w:rsid w:val="007F6C8D"/>
    <w:rsid w:val="008206E4"/>
    <w:rsid w:val="00834CE1"/>
    <w:rsid w:val="008354AF"/>
    <w:rsid w:val="00847C7F"/>
    <w:rsid w:val="00861B41"/>
    <w:rsid w:val="008865ED"/>
    <w:rsid w:val="008B3EBC"/>
    <w:rsid w:val="008D5486"/>
    <w:rsid w:val="008E0353"/>
    <w:rsid w:val="009034A1"/>
    <w:rsid w:val="00921DB6"/>
    <w:rsid w:val="009304AC"/>
    <w:rsid w:val="009406E1"/>
    <w:rsid w:val="00941F80"/>
    <w:rsid w:val="00944451"/>
    <w:rsid w:val="009660EF"/>
    <w:rsid w:val="00980299"/>
    <w:rsid w:val="00985705"/>
    <w:rsid w:val="009976E1"/>
    <w:rsid w:val="009A004E"/>
    <w:rsid w:val="009B2D49"/>
    <w:rsid w:val="009B67DA"/>
    <w:rsid w:val="009D2FA1"/>
    <w:rsid w:val="009D7ADD"/>
    <w:rsid w:val="009E762A"/>
    <w:rsid w:val="00A06652"/>
    <w:rsid w:val="00A109C8"/>
    <w:rsid w:val="00A27257"/>
    <w:rsid w:val="00A42C1D"/>
    <w:rsid w:val="00A55886"/>
    <w:rsid w:val="00A63830"/>
    <w:rsid w:val="00A83AFC"/>
    <w:rsid w:val="00AC214A"/>
    <w:rsid w:val="00AD5FFB"/>
    <w:rsid w:val="00AE11D7"/>
    <w:rsid w:val="00AF2CCA"/>
    <w:rsid w:val="00AF49C0"/>
    <w:rsid w:val="00B03C6A"/>
    <w:rsid w:val="00B40698"/>
    <w:rsid w:val="00B42624"/>
    <w:rsid w:val="00B46F54"/>
    <w:rsid w:val="00B856A1"/>
    <w:rsid w:val="00B87060"/>
    <w:rsid w:val="00BA4182"/>
    <w:rsid w:val="00BC60D1"/>
    <w:rsid w:val="00BC7C5D"/>
    <w:rsid w:val="00BF17A0"/>
    <w:rsid w:val="00C13E7D"/>
    <w:rsid w:val="00C14375"/>
    <w:rsid w:val="00C21406"/>
    <w:rsid w:val="00C44863"/>
    <w:rsid w:val="00C641DF"/>
    <w:rsid w:val="00C65E27"/>
    <w:rsid w:val="00CA33FD"/>
    <w:rsid w:val="00CB08A5"/>
    <w:rsid w:val="00CC4563"/>
    <w:rsid w:val="00D06D81"/>
    <w:rsid w:val="00D33F71"/>
    <w:rsid w:val="00D40878"/>
    <w:rsid w:val="00D41F9A"/>
    <w:rsid w:val="00D505AA"/>
    <w:rsid w:val="00D83312"/>
    <w:rsid w:val="00D92281"/>
    <w:rsid w:val="00D9685D"/>
    <w:rsid w:val="00DA6C7B"/>
    <w:rsid w:val="00DB5E26"/>
    <w:rsid w:val="00DB715E"/>
    <w:rsid w:val="00DC29D3"/>
    <w:rsid w:val="00DC442F"/>
    <w:rsid w:val="00DE0CB2"/>
    <w:rsid w:val="00E003CB"/>
    <w:rsid w:val="00E2536C"/>
    <w:rsid w:val="00E512B1"/>
    <w:rsid w:val="00E54C5F"/>
    <w:rsid w:val="00E54FCE"/>
    <w:rsid w:val="00E936D1"/>
    <w:rsid w:val="00E96E44"/>
    <w:rsid w:val="00E96EE5"/>
    <w:rsid w:val="00EB0E7A"/>
    <w:rsid w:val="00ED5B22"/>
    <w:rsid w:val="00F16511"/>
    <w:rsid w:val="00F16F2B"/>
    <w:rsid w:val="00F22886"/>
    <w:rsid w:val="00F45B7C"/>
    <w:rsid w:val="00F47C0F"/>
    <w:rsid w:val="00F62DB1"/>
    <w:rsid w:val="00F63DD6"/>
    <w:rsid w:val="00F811DB"/>
    <w:rsid w:val="00FB312A"/>
    <w:rsid w:val="00FB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3A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2092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9B67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9B67D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E003CB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003CB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E003CB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003C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A3"/>
    <w:uiPriority w:val="99"/>
    <w:rsid w:val="00043770"/>
    <w:rPr>
      <w:color w:val="000000"/>
      <w:sz w:val="16"/>
    </w:rPr>
  </w:style>
  <w:style w:type="paragraph" w:customStyle="1" w:styleId="Pa9">
    <w:name w:val="Pa9"/>
    <w:basedOn w:val="Normal"/>
    <w:next w:val="Normal"/>
    <w:uiPriority w:val="99"/>
    <w:rsid w:val="00F22886"/>
    <w:pPr>
      <w:autoSpaceDE w:val="0"/>
      <w:autoSpaceDN w:val="0"/>
      <w:adjustRightInd w:val="0"/>
      <w:spacing w:line="181" w:lineRule="atLeast"/>
    </w:pPr>
    <w:rPr>
      <w:rFonts w:ascii="PragmaticaC" w:eastAsia="Calibri" w:hAnsi="PragmaticaC"/>
      <w:lang w:eastAsia="en-US"/>
    </w:rPr>
  </w:style>
  <w:style w:type="paragraph" w:customStyle="1" w:styleId="Pa3">
    <w:name w:val="Pa3"/>
    <w:basedOn w:val="Normal"/>
    <w:next w:val="Normal"/>
    <w:uiPriority w:val="99"/>
    <w:rsid w:val="00F22886"/>
    <w:pPr>
      <w:autoSpaceDE w:val="0"/>
      <w:autoSpaceDN w:val="0"/>
      <w:adjustRightInd w:val="0"/>
      <w:spacing w:line="181" w:lineRule="atLeast"/>
    </w:pPr>
    <w:rPr>
      <w:rFonts w:ascii="PragmaticaC" w:eastAsia="Calibri" w:hAnsi="PragmaticaC"/>
      <w:lang w:eastAsia="en-US"/>
    </w:rPr>
  </w:style>
  <w:style w:type="paragraph" w:customStyle="1" w:styleId="Pa7">
    <w:name w:val="Pa7"/>
    <w:basedOn w:val="Normal"/>
    <w:next w:val="Normal"/>
    <w:uiPriority w:val="99"/>
    <w:rsid w:val="00F22886"/>
    <w:pPr>
      <w:autoSpaceDE w:val="0"/>
      <w:autoSpaceDN w:val="0"/>
      <w:adjustRightInd w:val="0"/>
      <w:spacing w:line="181" w:lineRule="atLeast"/>
    </w:pPr>
    <w:rPr>
      <w:rFonts w:ascii="PragmaticaC" w:eastAsia="Calibri" w:hAnsi="PragmaticaC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F2288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2886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F2288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22886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833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331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13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1734</TotalTime>
  <Pages>6</Pages>
  <Words>1808</Words>
  <Characters>10312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68</cp:revision>
  <cp:lastPrinted>2016-12-19T06:41:00Z</cp:lastPrinted>
  <dcterms:created xsi:type="dcterms:W3CDTF">2010-04-13T04:45:00Z</dcterms:created>
  <dcterms:modified xsi:type="dcterms:W3CDTF">2017-04-14T05:48:00Z</dcterms:modified>
</cp:coreProperties>
</file>